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C1A" w:rsidRPr="003C242C" w:rsidRDefault="003C242C" w:rsidP="003C242C">
      <w:bookmarkStart w:id="0" w:name="_GoBack"/>
      <w:bookmarkEnd w:id="0"/>
      <w:r w:rsidRPr="003C242C">
        <w:rPr>
          <w:rStyle w:val="TittelTegn"/>
          <w:noProof/>
          <w:lang w:eastAsia="nb-NO"/>
        </w:rPr>
        <mc:AlternateContent>
          <mc:Choice Requires="wps">
            <w:drawing>
              <wp:anchor distT="0" distB="0" distL="114300" distR="114300" simplePos="0" relativeHeight="251659264" behindDoc="0" locked="0" layoutInCell="1" allowOverlap="1" wp14:anchorId="4A43C22E" wp14:editId="247D3BB3">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3986B"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telTegn"/>
        </w:rPr>
        <w:t>Forslag om nasjonal metodevurderin</w:t>
      </w:r>
      <w:r>
        <w:rPr>
          <w:rStyle w:val="TittelTegn"/>
        </w:rPr>
        <w:t>g</w:t>
      </w:r>
    </w:p>
    <w:p w:rsidR="003C242C" w:rsidRDefault="003C242C" w:rsidP="00EA5C1A">
      <w:pPr>
        <w:pStyle w:val="Ingenmellomrom"/>
        <w:tabs>
          <w:tab w:val="clear" w:pos="5103"/>
          <w:tab w:val="left" w:pos="7371"/>
        </w:tabs>
        <w:ind w:left="0"/>
        <w:rPr>
          <w:rFonts w:asciiTheme="majorHAnsi" w:eastAsiaTheme="majorEastAsia" w:hAnsiTheme="majorHAnsi" w:cstheme="majorBidi"/>
          <w:b/>
          <w:bCs/>
          <w:sz w:val="26"/>
          <w:szCs w:val="26"/>
        </w:rPr>
      </w:pPr>
    </w:p>
    <w:p w:rsidR="00EA5C1A" w:rsidRDefault="00EA5C1A" w:rsidP="00EA5C1A">
      <w:pPr>
        <w:pStyle w:val="Ingenmellomrom"/>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p>
    <w:p w:rsidR="00EA5C1A" w:rsidRPr="00E04C06" w:rsidRDefault="00EA5C1A" w:rsidP="00EA5C1A">
      <w:pPr>
        <w:pStyle w:val="Ingenmellomrom"/>
        <w:numPr>
          <w:ilvl w:val="0"/>
          <w:numId w:val="8"/>
        </w:numPr>
        <w:tabs>
          <w:tab w:val="clear" w:pos="5103"/>
          <w:tab w:val="left" w:pos="7371"/>
        </w:tabs>
      </w:pPr>
      <w:r>
        <w:t>Innsendte forslag til nasjonale metodevurderinger vil bli publisert i sin helhet. Dersom forslagsstiller mener det er nødvendig informasjon for utfylling av skjemaet som ikke kan offentliggjøres</w:t>
      </w:r>
      <w:r w:rsidR="00050670">
        <w:t>,</w:t>
      </w:r>
      <w:r>
        <w:t xml:space="preserve"> ta kontakt med sekretariatet </w:t>
      </w:r>
      <w:r w:rsidRPr="00222868">
        <w:rPr>
          <w:u w:val="single"/>
        </w:rPr>
        <w:t>før innsending</w:t>
      </w:r>
      <w:r>
        <w:t>.</w:t>
      </w:r>
      <w:r>
        <w:br/>
        <w:t xml:space="preserve">Forslagsstiller er klar over at skjemaet vil bli publisert i sin </w:t>
      </w:r>
      <w:r w:rsidR="00A7499A">
        <w:t xml:space="preserve">helhet (kryss av):       </w:t>
      </w:r>
      <w:r>
        <w:t xml:space="preserve">    </w:t>
      </w:r>
      <w:sdt>
        <w:sdtPr>
          <w:rPr>
            <w:rFonts w:ascii="MS Gothic" w:eastAsia="MS Gothic" w:hAnsi="MS Gothic"/>
          </w:rPr>
          <w:id w:val="1087498439"/>
          <w14:checkbox>
            <w14:checked w14:val="1"/>
            <w14:checkedState w14:val="2612" w14:font="MS Gothic"/>
            <w14:uncheckedState w14:val="2610" w14:font="MS Gothic"/>
          </w14:checkbox>
        </w:sdtPr>
        <w:sdtEndPr/>
        <w:sdtContent>
          <w:r w:rsidR="00FC1893">
            <w:rPr>
              <w:rFonts w:ascii="MS Gothic" w:eastAsia="MS Gothic" w:hAnsi="MS Gothic" w:hint="eastAsia"/>
            </w:rPr>
            <w:t>☒</w:t>
          </w:r>
        </w:sdtContent>
      </w:sdt>
    </w:p>
    <w:p w:rsidR="00EA5C1A" w:rsidRDefault="00EA5C1A" w:rsidP="00EA5C1A">
      <w:pPr>
        <w:pStyle w:val="Ingenmellomrom"/>
        <w:numPr>
          <w:ilvl w:val="0"/>
          <w:numId w:val="8"/>
        </w:numPr>
        <w:tabs>
          <w:tab w:val="clear" w:pos="5103"/>
          <w:tab w:val="left" w:pos="7371"/>
        </w:tabs>
      </w:pPr>
      <w:r>
        <w:t>Forslagsstiller har fylt ut</w:t>
      </w:r>
      <w:r w:rsidRPr="00241CB6">
        <w:t xml:space="preserve"> </w:t>
      </w:r>
      <w:r w:rsidR="00050670">
        <w:t>punkt 19</w:t>
      </w:r>
      <w:r w:rsidR="00F472C5">
        <w:t xml:space="preserve"> nedenfor:</w:t>
      </w:r>
      <w:r>
        <w:t xml:space="preserve"> «Interesser og eventuelle</w:t>
      </w:r>
      <w:r>
        <w:br/>
        <w:t xml:space="preserve"> interessekonflikter» (kryss av):            </w:t>
      </w:r>
      <w:sdt>
        <w:sdtPr>
          <w:rPr>
            <w:rFonts w:ascii="MS Gothic" w:eastAsia="MS Gothic" w:hAnsi="MS Gothic"/>
          </w:rPr>
          <w:id w:val="247315028"/>
          <w14:checkbox>
            <w14:checked w14:val="1"/>
            <w14:checkedState w14:val="2612" w14:font="MS Gothic"/>
            <w14:uncheckedState w14:val="2610" w14:font="MS Gothic"/>
          </w14:checkbox>
        </w:sdtPr>
        <w:sdtEndPr/>
        <w:sdtContent>
          <w:r w:rsidR="00FC1893">
            <w:rPr>
              <w:rFonts w:ascii="MS Gothic" w:eastAsia="MS Gothic" w:hAnsi="MS Gothic" w:hint="eastAsia"/>
            </w:rPr>
            <w:t>☒</w:t>
          </w:r>
        </w:sdtContent>
      </w:sdt>
    </w:p>
    <w:p w:rsidR="00EA5C1A" w:rsidRPr="00097369" w:rsidRDefault="00EA5C1A" w:rsidP="00EA5C1A">
      <w:pPr>
        <w:pStyle w:val="Ingenmellomrom"/>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Manglende dokumentasjonsgrunnlag kan være en av årsakene til at Bestillerforum RHF ikke gir oppdrag om en metodevurdering.</w:t>
      </w:r>
      <w:r w:rsidR="00F53B84" w:rsidRPr="00097369">
        <w:rPr>
          <w:bCs/>
        </w:rPr>
        <w:t xml:space="preserve"> </w:t>
      </w:r>
    </w:p>
    <w:p w:rsidR="00A7499A" w:rsidRPr="00097369" w:rsidRDefault="00A7499A" w:rsidP="00A7499A">
      <w:pPr>
        <w:pStyle w:val="Ingenmellomrom"/>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r w:rsidRPr="00097369">
        <w:rPr>
          <w:bCs/>
        </w:rPr>
        <w:t>«</w:t>
      </w:r>
      <w:hyperlink r:id="rId11" w:history="1">
        <w:r w:rsidRPr="00D956FC">
          <w:rPr>
            <w:rStyle w:val="Hyperkobling"/>
            <w:bCs/>
          </w:rPr>
          <w:t>Veiledende kriterier for håndtering av medisinsk utstyr i Nye metoder</w:t>
        </w:r>
      </w:hyperlink>
      <w:r w:rsidRPr="00097369">
        <w:rPr>
          <w:bCs/>
        </w:rPr>
        <w:t xml:space="preserve"> «</w:t>
      </w:r>
      <w:r w:rsidR="001837E4" w:rsidRPr="00097369">
        <w:rPr>
          <w:bCs/>
        </w:rPr>
        <w:t xml:space="preserve"> </w:t>
      </w:r>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1837E4" w:rsidRPr="00097369">
            <w:rPr>
              <w:rFonts w:ascii="MS Gothic" w:eastAsia="MS Gothic" w:hAnsi="MS Gothic" w:hint="eastAsia"/>
            </w:rPr>
            <w:t>☐</w:t>
          </w:r>
        </w:sdtContent>
      </w:sdt>
      <w:r w:rsidRPr="00097369">
        <w:t xml:space="preserve">         </w:t>
      </w:r>
    </w:p>
    <w:p w:rsidR="00EA5C1A" w:rsidRPr="003D4C12" w:rsidRDefault="00EA5C1A" w:rsidP="00EA5C1A">
      <w:pPr>
        <w:pStyle w:val="Overskrift2"/>
        <w:rPr>
          <w:color w:val="auto"/>
        </w:rPr>
      </w:pPr>
      <w:r w:rsidRPr="003D4C12">
        <w:rPr>
          <w:color w:val="auto"/>
        </w:rPr>
        <w:t>Kontaktinformasjon:</w:t>
      </w:r>
    </w:p>
    <w:p w:rsidR="00EA5C1A" w:rsidRPr="004144B1" w:rsidRDefault="00EA5C1A" w:rsidP="00EA5C1A">
      <w:r w:rsidRPr="004144B1">
        <w:rPr>
          <w:b/>
        </w:rPr>
        <w:t>Navn på forslagsstiller</w:t>
      </w:r>
      <w:r w:rsidRPr="004144B1">
        <w:t xml:space="preserve"> (organisasjon/institusjon/foretak/produsent):</w:t>
      </w:r>
    </w:p>
    <w:p w:rsidR="00EA5C1A" w:rsidRDefault="00EA5C1A" w:rsidP="00EA5C1A">
      <w:pPr>
        <w:pStyle w:val="Ingenmellomrom"/>
      </w:pPr>
      <w:r w:rsidRPr="00144F5B">
        <w:rPr>
          <w:noProof/>
          <w:lang w:eastAsia="nb-NO"/>
        </w:rPr>
        <mc:AlternateContent>
          <mc:Choice Requires="wps">
            <w:drawing>
              <wp:inline distT="0" distB="0" distL="0" distR="0" wp14:anchorId="78D910E9" wp14:editId="3A6AA797">
                <wp:extent cx="5400000" cy="1403985"/>
                <wp:effectExtent l="0" t="0" r="10795" b="1460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E8282C" w:rsidP="00EA5C1A">
                            <w:r>
                              <w:t>Norsk Gynonkologisk forum v. styremedlem Anne Dørum</w:t>
                            </w:r>
                          </w:p>
                        </w:txbxContent>
                      </wps:txbx>
                      <wps:bodyPr rot="0" vert="horz" wrap="square" lIns="91440" tIns="45720" rIns="91440" bIns="45720" anchor="t" anchorCtr="0">
                        <a:spAutoFit/>
                      </wps:bodyPr>
                    </wps:wsp>
                  </a:graphicData>
                </a:graphic>
              </wp:inline>
            </w:drawing>
          </mc:Choice>
          <mc:Fallback>
            <w:pict>
              <v:shapetype w14:anchorId="78D910E9"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">
                <v:textbox style="mso-fit-shape-to-text:t">
                  <w:txbxContent>
                    <w:p w:rsidR="00EA5C1A" w:rsidRDefault="00E8282C" w:rsidP="00EA5C1A">
                      <w:r>
                        <w:t>Norsk Gynonkologisk forum v. styremedlem Anne Dørum</w:t>
                      </w:r>
                    </w:p>
                  </w:txbxContent>
                </v:textbox>
                <w10:anchorlock/>
              </v:shape>
            </w:pict>
          </mc:Fallback>
        </mc:AlternateContent>
      </w:r>
    </w:p>
    <w:p w:rsidR="00EA5C1A" w:rsidRPr="00D66823" w:rsidRDefault="00EA5C1A" w:rsidP="00EA5C1A">
      <w:pPr>
        <w:rPr>
          <w:b/>
        </w:rPr>
      </w:pPr>
      <w:r w:rsidRPr="00D66823">
        <w:rPr>
          <w:b/>
        </w:rPr>
        <w:t>Navn på kontaktperson:</w:t>
      </w:r>
    </w:p>
    <w:p w:rsidR="00EA5C1A" w:rsidRDefault="00EA5C1A" w:rsidP="00EA5C1A">
      <w:pPr>
        <w:pStyle w:val="Ingenmellomrom"/>
      </w:pPr>
      <w:r w:rsidRPr="00144F5B">
        <w:rPr>
          <w:noProof/>
          <w:lang w:eastAsia="nb-NO"/>
        </w:rPr>
        <mc:AlternateContent>
          <mc:Choice Requires="wps">
            <w:drawing>
              <wp:inline distT="0" distB="0" distL="0" distR="0" wp14:anchorId="28AC29BE" wp14:editId="6FCA285A">
                <wp:extent cx="5400000" cy="1403985"/>
                <wp:effectExtent l="0" t="0" r="10795" b="14605"/>
                <wp:docPr id="3"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Pr="00E8282C" w:rsidRDefault="00E8282C" w:rsidP="00EA5C1A">
                            <w:r w:rsidRPr="00E8282C">
                              <w:t>Anne Dørum (</w:t>
                            </w:r>
                            <w:bookmarkStart w:id="1" w:name="OLE_LINK1"/>
                            <w:bookmarkStart w:id="2" w:name="OLE_LINK2"/>
                            <w:r w:rsidRPr="00E8282C">
                              <w:t>anndoe@ous-hf.no</w:t>
                            </w:r>
                            <w:bookmarkEnd w:id="1"/>
                            <w:bookmarkEnd w:id="2"/>
                            <w:r w:rsidRPr="00E8282C">
                              <w:t>)</w:t>
                            </w:r>
                          </w:p>
                        </w:txbxContent>
                      </wps:txbx>
                      <wps:bodyPr rot="0" vert="horz" wrap="square" lIns="91440" tIns="45720" rIns="91440" bIns="45720" anchor="t" anchorCtr="0">
                        <a:spAutoFit/>
                      </wps:bodyPr>
                    </wps:wsp>
                  </a:graphicData>
                </a:graphic>
              </wp:inline>
            </w:drawing>
          </mc:Choice>
          <mc:Fallback>
            <w:pict>
              <v:shape w14:anchorId="28AC29BE" id="_x0000_s102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WHCVjMAIAAFsEAAAOAAAAAAAAAAAAAAAAAC4CAABk&#10;cnMvZTJvRG9jLnhtbFBLAQItABQABgAIAAAAIQCw7u/x3AAAAAUBAAAPAAAAAAAAAAAAAAAAAIoE&#10;AABkcnMvZG93bnJldi54bWxQSwUGAAAAAAQABADzAAAAkwUAAAAA&#10;">
                <v:textbox style="mso-fit-shape-to-text:t">
                  <w:txbxContent>
                    <w:p w:rsidR="00EA5C1A" w:rsidRPr="00E8282C" w:rsidRDefault="00E8282C" w:rsidP="00EA5C1A">
                      <w:r w:rsidRPr="00E8282C">
                        <w:t>Anne Dørum (</w:t>
                      </w:r>
                      <w:bookmarkStart w:id="3" w:name="OLE_LINK1"/>
                      <w:bookmarkStart w:id="4" w:name="OLE_LINK2"/>
                      <w:r w:rsidRPr="00E8282C">
                        <w:t>anndoe@ous-hf.no</w:t>
                      </w:r>
                      <w:bookmarkEnd w:id="3"/>
                      <w:bookmarkEnd w:id="4"/>
                      <w:r w:rsidRPr="00E8282C">
                        <w:t>)</w:t>
                      </w:r>
                    </w:p>
                  </w:txbxContent>
                </v:textbox>
                <w10:anchorlock/>
              </v:shape>
            </w:pict>
          </mc:Fallback>
        </mc:AlternateContent>
      </w:r>
    </w:p>
    <w:p w:rsidR="00EA5C1A" w:rsidRPr="00D66823" w:rsidRDefault="00EA5C1A" w:rsidP="00EA5C1A">
      <w:pPr>
        <w:rPr>
          <w:b/>
        </w:rPr>
      </w:pPr>
      <w:r w:rsidRPr="00D66823">
        <w:rPr>
          <w:b/>
        </w:rPr>
        <w:t>Telefonnummer:</w:t>
      </w:r>
    </w:p>
    <w:p w:rsidR="00EA5C1A" w:rsidRDefault="00EA5C1A" w:rsidP="00EA5C1A">
      <w:pPr>
        <w:pStyle w:val="Ingenmellomrom"/>
      </w:pPr>
      <w:r w:rsidRPr="00144F5B">
        <w:rPr>
          <w:noProof/>
          <w:lang w:eastAsia="nb-NO"/>
        </w:rPr>
        <mc:AlternateContent>
          <mc:Choice Requires="wps">
            <w:drawing>
              <wp:inline distT="0" distB="0" distL="0" distR="0" wp14:anchorId="397AE5BA" wp14:editId="3ACBF31A">
                <wp:extent cx="5400000" cy="1403985"/>
                <wp:effectExtent l="0" t="0" r="10795" b="14605"/>
                <wp:docPr id="4"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E8282C" w:rsidP="00EA5C1A">
                            <w:r>
                              <w:t>95276022</w:t>
                            </w:r>
                          </w:p>
                        </w:txbxContent>
                      </wps:txbx>
                      <wps:bodyPr rot="0" vert="horz" wrap="square" lIns="91440" tIns="45720" rIns="91440" bIns="45720" anchor="t" anchorCtr="0">
                        <a:spAutoFit/>
                      </wps:bodyPr>
                    </wps:wsp>
                  </a:graphicData>
                </a:graphic>
              </wp:inline>
            </w:drawing>
          </mc:Choice>
          <mc:Fallback>
            <w:pict>
              <v:shape w14:anchorId="397AE5BA"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A7eF5IMAIAAFsEAAAOAAAAAAAAAAAAAAAAAC4CAABk&#10;cnMvZTJvRG9jLnhtbFBLAQItABQABgAIAAAAIQCw7u/x3AAAAAUBAAAPAAAAAAAAAAAAAAAAAIoE&#10;AABkcnMvZG93bnJldi54bWxQSwUGAAAAAAQABADzAAAAkwUAAAAA&#10;">
                <v:textbox style="mso-fit-shape-to-text:t">
                  <w:txbxContent>
                    <w:p w:rsidR="00EA5C1A" w:rsidRDefault="00E8282C" w:rsidP="00EA5C1A">
                      <w:r>
                        <w:t>95276022</w:t>
                      </w:r>
                    </w:p>
                  </w:txbxContent>
                </v:textbox>
                <w10:anchorlock/>
              </v:shape>
            </w:pict>
          </mc:Fallback>
        </mc:AlternateContent>
      </w:r>
    </w:p>
    <w:p w:rsidR="00EA5C1A" w:rsidRPr="00D66823" w:rsidRDefault="00EA5C1A" w:rsidP="00EA5C1A">
      <w:pPr>
        <w:rPr>
          <w:b/>
        </w:rPr>
      </w:pPr>
      <w:r w:rsidRPr="00D66823">
        <w:rPr>
          <w:b/>
        </w:rPr>
        <w:t>E-postadresse:</w:t>
      </w:r>
    </w:p>
    <w:p w:rsidR="00EA5C1A" w:rsidRDefault="00EA5C1A" w:rsidP="00EA5C1A">
      <w:pPr>
        <w:pStyle w:val="Ingenmellomrom"/>
        <w:rPr>
          <w:b/>
          <w:sz w:val="24"/>
          <w:szCs w:val="24"/>
        </w:rPr>
      </w:pPr>
      <w:r w:rsidRPr="00144F5B">
        <w:rPr>
          <w:noProof/>
          <w:lang w:eastAsia="nb-NO"/>
        </w:rPr>
        <mc:AlternateContent>
          <mc:Choice Requires="wps">
            <w:drawing>
              <wp:inline distT="0" distB="0" distL="0" distR="0" wp14:anchorId="3D3A00D1" wp14:editId="753E19A1">
                <wp:extent cx="5400000" cy="1403985"/>
                <wp:effectExtent l="0" t="0" r="10795" b="14605"/>
                <wp:docPr id="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E8282C" w:rsidP="00EA5C1A">
                            <w:r>
                              <w:t>anndoe@ous-hf.no</w:t>
                            </w:r>
                          </w:p>
                        </w:txbxContent>
                      </wps:txbx>
                      <wps:bodyPr rot="0" vert="horz" wrap="square" lIns="91440" tIns="45720" rIns="91440" bIns="45720" anchor="t" anchorCtr="0">
                        <a:spAutoFit/>
                      </wps:bodyPr>
                    </wps:wsp>
                  </a:graphicData>
                </a:graphic>
              </wp:inline>
            </w:drawing>
          </mc:Choice>
          <mc:Fallback>
            <w:pict>
              <v:shape w14:anchorId="3D3A00D1" 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rPCo2DECAABbBAAADgAAAAAAAAAAAAAAAAAuAgAA&#10;ZHJzL2Uyb0RvYy54bWxQSwECLQAUAAYACAAAACEAsO7v8dwAAAAFAQAADwAAAAAAAAAAAAAAAACL&#10;BAAAZHJzL2Rvd25yZXYueG1sUEsFBgAAAAAEAAQA8wAAAJQFAAAAAA==&#10;">
                <v:textbox style="mso-fit-shape-to-text:t">
                  <w:txbxContent>
                    <w:p w:rsidR="00EA5C1A" w:rsidRDefault="00E8282C" w:rsidP="00EA5C1A">
                      <w:r>
                        <w:t>anndoe@ous-hf.no</w:t>
                      </w:r>
                    </w:p>
                  </w:txbxContent>
                </v:textbox>
                <w10:anchorlock/>
              </v:shape>
            </w:pict>
          </mc:Fallback>
        </mc:AlternateContent>
      </w:r>
    </w:p>
    <w:p w:rsidR="00EA5C1A" w:rsidRPr="00D66823" w:rsidRDefault="00EA5C1A" w:rsidP="00EA5C1A">
      <w:pPr>
        <w:rPr>
          <w:b/>
        </w:rPr>
      </w:pPr>
      <w:r>
        <w:rPr>
          <w:b/>
        </w:rPr>
        <w:t>Dato og sted</w:t>
      </w:r>
      <w:r w:rsidRPr="00D66823">
        <w:rPr>
          <w:b/>
        </w:rPr>
        <w:t>:</w:t>
      </w:r>
    </w:p>
    <w:p w:rsidR="00EA5C1A" w:rsidRDefault="00EA5C1A" w:rsidP="00EA5C1A">
      <w:pPr>
        <w:pStyle w:val="Ingenmellomrom"/>
        <w:rPr>
          <w:b/>
          <w:sz w:val="24"/>
          <w:szCs w:val="24"/>
        </w:rPr>
      </w:pPr>
      <w:r w:rsidRPr="00144F5B">
        <w:rPr>
          <w:noProof/>
          <w:lang w:eastAsia="nb-NO"/>
        </w:rPr>
        <mc:AlternateContent>
          <mc:Choice Requires="wps">
            <w:drawing>
              <wp:inline distT="0" distB="0" distL="0" distR="0" wp14:anchorId="6A6A2F2B" wp14:editId="06A0843A">
                <wp:extent cx="5400000" cy="1403985"/>
                <wp:effectExtent l="0" t="0" r="10795" b="14605"/>
                <wp:docPr id="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E8282C" w:rsidP="00EA5C1A">
                            <w:r>
                              <w:t>09.09.19</w:t>
                            </w:r>
                          </w:p>
                        </w:txbxContent>
                      </wps:txbx>
                      <wps:bodyPr rot="0" vert="horz" wrap="square" lIns="91440" tIns="45720" rIns="91440" bIns="45720" anchor="t" anchorCtr="0">
                        <a:spAutoFit/>
                      </wps:bodyPr>
                    </wps:wsp>
                  </a:graphicData>
                </a:graphic>
              </wp:inline>
            </w:drawing>
          </mc:Choice>
          <mc:Fallback>
            <w:pict>
              <v:shape w14:anchorId="6A6A2F2B"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nrya3TECAABbBAAADgAAAAAAAAAAAAAAAAAuAgAA&#10;ZHJzL2Uyb0RvYy54bWxQSwECLQAUAAYACAAAACEAsO7v8dwAAAAFAQAADwAAAAAAAAAAAAAAAACL&#10;BAAAZHJzL2Rvd25yZXYueG1sUEsFBgAAAAAEAAQA8wAAAJQFAAAAAA==&#10;">
                <v:textbox style="mso-fit-shape-to-text:t">
                  <w:txbxContent>
                    <w:p w:rsidR="00EA5C1A" w:rsidRDefault="00E8282C" w:rsidP="00EA5C1A">
                      <w:r>
                        <w:t>09.09.19</w:t>
                      </w:r>
                    </w:p>
                  </w:txbxContent>
                </v:textbox>
                <w10:anchorlock/>
              </v:shape>
            </w:pict>
          </mc:Fallback>
        </mc:AlternateContent>
      </w:r>
    </w:p>
    <w:p w:rsidR="00EA5C1A" w:rsidRPr="00E53575" w:rsidRDefault="00EA5C1A" w:rsidP="00EA5C1A">
      <w:pPr>
        <w:pStyle w:val="Listeavsnitt"/>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rsidR="00EA5C1A" w:rsidRDefault="00EA5C1A" w:rsidP="00EA5C1A">
      <w:pPr>
        <w:pStyle w:val="Ingenmellomrom"/>
      </w:pPr>
      <w:r w:rsidRPr="00144F5B">
        <w:rPr>
          <w:noProof/>
          <w:lang w:eastAsia="nb-NO"/>
        </w:rPr>
        <mc:AlternateContent>
          <mc:Choice Requires="wps">
            <w:drawing>
              <wp:inline distT="0" distB="0" distL="0" distR="0" wp14:anchorId="56FD655C" wp14:editId="52264E6A">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7702CE" w:rsidRPr="00FC1893" w:rsidRDefault="007702CE" w:rsidP="007702CE">
                            <w:pPr>
                              <w:pStyle w:val="Listeavsnitt"/>
                              <w:numPr>
                                <w:ilvl w:val="0"/>
                                <w:numId w:val="9"/>
                              </w:numPr>
                              <w:rPr>
                                <w:b/>
                              </w:rPr>
                            </w:pPr>
                            <w:r w:rsidRPr="00FC1893">
                              <w:rPr>
                                <w:b/>
                              </w:rPr>
                              <w:t>Forslag om antiøstrogener (Letrozol) ved behandling av avansert østrogenreseptor positiv eggstokk-, eggleder og bukhinnekarsinom (OC).</w:t>
                            </w:r>
                          </w:p>
                          <w:p w:rsidR="007702CE" w:rsidRPr="00FC1893" w:rsidRDefault="007702CE" w:rsidP="007702CE">
                            <w:pPr>
                              <w:pStyle w:val="Listeavsnitt"/>
                              <w:numPr>
                                <w:ilvl w:val="0"/>
                                <w:numId w:val="9"/>
                              </w:numPr>
                              <w:rPr>
                                <w:b/>
                              </w:rPr>
                            </w:pPr>
                            <w:r w:rsidRPr="00FC1893">
                              <w:rPr>
                                <w:b/>
                              </w:rPr>
                              <w:t>Forslag om antiøstrogen/Tamoxiphen til palliative pasienter med</w:t>
                            </w:r>
                            <w:r w:rsidRPr="00FC1893">
                              <w:t xml:space="preserve"> </w:t>
                            </w:r>
                            <w:r w:rsidRPr="00FC1893">
                              <w:rPr>
                                <w:b/>
                              </w:rPr>
                              <w:t>avansert eggstokk-, eggleder og bukhinnekarsinom (OC).</w:t>
                            </w:r>
                          </w:p>
                        </w:txbxContent>
                      </wps:txbx>
                      <wps:bodyPr rot="0" vert="horz" wrap="square" lIns="91440" tIns="45720" rIns="91440" bIns="45720" anchor="t" anchorCtr="0">
                        <a:spAutoFit/>
                      </wps:bodyPr>
                    </wps:wsp>
                  </a:graphicData>
                </a:graphic>
              </wp:inline>
            </w:drawing>
          </mc:Choice>
          <mc:Fallback>
            <w:pict>
              <v:shape w14:anchorId="56FD655C" id="_x0000_s103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gMxzkMAIAAFwEAAAOAAAAAAAAAAAAAAAAAC4CAABk&#10;cnMvZTJvRG9jLnhtbFBLAQItABQABgAIAAAAIQCw7u/x3AAAAAUBAAAPAAAAAAAAAAAAAAAAAIoE&#10;AABkcnMvZG93bnJldi54bWxQSwUGAAAAAAQABADzAAAAkwUAAAAA&#10;">
                <v:textbox style="mso-fit-shape-to-text:t">
                  <w:txbxContent>
                    <w:p w:rsidR="007702CE" w:rsidRPr="00FC1893" w:rsidRDefault="007702CE" w:rsidP="007702CE">
                      <w:pPr>
                        <w:pStyle w:val="Listeavsnitt"/>
                        <w:numPr>
                          <w:ilvl w:val="0"/>
                          <w:numId w:val="9"/>
                        </w:numPr>
                        <w:rPr>
                          <w:b/>
                        </w:rPr>
                      </w:pPr>
                      <w:r w:rsidRPr="00FC1893">
                        <w:rPr>
                          <w:b/>
                        </w:rPr>
                        <w:t>Forslag om antiøstrogener (Letrozol) ved behandling av avansert østrogenreseptor positiv eggstokk-, eggleder og bukhinnekarsinom (OC).</w:t>
                      </w:r>
                    </w:p>
                    <w:p w:rsidR="007702CE" w:rsidRPr="00FC1893" w:rsidRDefault="007702CE" w:rsidP="007702CE">
                      <w:pPr>
                        <w:pStyle w:val="Listeavsnitt"/>
                        <w:numPr>
                          <w:ilvl w:val="0"/>
                          <w:numId w:val="9"/>
                        </w:numPr>
                        <w:rPr>
                          <w:b/>
                        </w:rPr>
                      </w:pPr>
                      <w:r w:rsidRPr="00FC1893">
                        <w:rPr>
                          <w:b/>
                        </w:rPr>
                        <w:t>Forslag om antiøstrogen/Tamoxiphen til palliative pasienter med</w:t>
                      </w:r>
                      <w:r w:rsidRPr="00FC1893">
                        <w:t xml:space="preserve"> </w:t>
                      </w:r>
                      <w:r w:rsidRPr="00FC1893">
                        <w:rPr>
                          <w:b/>
                        </w:rPr>
                        <w:t>avansert eggstokk-, eggleder og bukhinnekarsinom (OC).</w:t>
                      </w:r>
                    </w:p>
                  </w:txbxContent>
                </v:textbox>
                <w10:anchorlock/>
              </v:shape>
            </w:pict>
          </mc:Fallback>
        </mc:AlternateContent>
      </w:r>
    </w:p>
    <w:p w:rsidR="00EA5C1A" w:rsidRPr="00610E89" w:rsidRDefault="00EA5C1A" w:rsidP="00EA5C1A">
      <w:pPr>
        <w:pStyle w:val="Listeavsnitt"/>
        <w:keepNext/>
        <w:numPr>
          <w:ilvl w:val="0"/>
          <w:numId w:val="7"/>
        </w:numPr>
        <w:spacing w:before="360"/>
        <w:ind w:left="357" w:hanging="357"/>
      </w:pPr>
      <w:r w:rsidRPr="00610E89">
        <w:lastRenderedPageBreak/>
        <w:t>Kort beskrivelse av metoden som foreslås vurdert:</w:t>
      </w:r>
      <w:r w:rsidRPr="00610E89">
        <w:rPr>
          <w:u w:val="single"/>
        </w:rPr>
        <w:t xml:space="preserve"> </w:t>
      </w:r>
    </w:p>
    <w:p w:rsidR="00EA5C1A" w:rsidRPr="00610E89" w:rsidRDefault="00EA5C1A" w:rsidP="00EA5C1A">
      <w:pPr>
        <w:pStyle w:val="Ingenmellomrom"/>
      </w:pPr>
      <w:r w:rsidRPr="00144F5B">
        <w:rPr>
          <w:noProof/>
          <w:lang w:eastAsia="nb-NO"/>
        </w:rPr>
        <mc:AlternateContent>
          <mc:Choice Requires="wps">
            <w:drawing>
              <wp:inline distT="0" distB="0" distL="0" distR="0" wp14:anchorId="229B2A1A" wp14:editId="35AAE902">
                <wp:extent cx="5400000" cy="1403985"/>
                <wp:effectExtent l="0" t="0" r="10795" b="14605"/>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FC1893" w:rsidRDefault="00FC1893" w:rsidP="007702CE">
                            <w:pPr>
                              <w:pStyle w:val="Listeavsnitt"/>
                              <w:numPr>
                                <w:ilvl w:val="0"/>
                                <w:numId w:val="10"/>
                              </w:numPr>
                            </w:pPr>
                            <w:r w:rsidRPr="00FC1893">
                              <w:t>Forslag om</w:t>
                            </w:r>
                            <w:r>
                              <w:t xml:space="preserve"> </w:t>
                            </w:r>
                            <w:r w:rsidRPr="00FC1893">
                              <w:t>bruk av antiøstrogener (Letrozol) ved behandling av avansert østrogenreseptor positiv eggstokk-, eggleder og bukhinnekarsinom (OC).</w:t>
                            </w:r>
                          </w:p>
                          <w:p w:rsidR="00EA5C1A" w:rsidRDefault="00FC1893" w:rsidP="00EA5C1A">
                            <w:r w:rsidRPr="00FC1893">
                              <w:t>Hormonreseptor positiv OC stadium II-IV. Studier har vist at pasienter med hormonreseptor positiv OC stadium II-IV har forbedret PFS ved antihormonell vedlikeholdsbehandling etter avsluttet 1. linjebehandling. Behandling med antiøstrogener gir betydelig mindre bivirkninger enn kjemoterapi og gir dermed akseptabel livskvalitet. Behandlingen vil vanligvis pågå inntil progresjon (</w:t>
                            </w:r>
                            <w:r w:rsidRPr="00FC1893">
                              <w:rPr>
                                <w:i/>
                              </w:rPr>
                              <w:t>Gershenson 2017</w:t>
                            </w:r>
                            <w:r w:rsidRPr="00FC1893">
                              <w:t>).</w:t>
                            </w:r>
                          </w:p>
                          <w:p w:rsidR="007702CE" w:rsidRDefault="007702CE" w:rsidP="007702CE">
                            <w:pPr>
                              <w:pStyle w:val="Listeavsnitt"/>
                              <w:numPr>
                                <w:ilvl w:val="0"/>
                                <w:numId w:val="10"/>
                              </w:numPr>
                            </w:pPr>
                            <w:r w:rsidRPr="007702CE">
                              <w:t xml:space="preserve">Forslag om antiøstrogen/Tamoxiphen </w:t>
                            </w:r>
                            <w:r>
                              <w:t xml:space="preserve">til palliativ behandling av avansert OC uavhengig av hormonreseptorstatus.  </w:t>
                            </w:r>
                          </w:p>
                          <w:p w:rsidR="007702CE" w:rsidRDefault="007702CE" w:rsidP="007702CE">
                            <w:r>
                              <w:t xml:space="preserve">I enkelte palliative situasjoner med avansert OC kan Tamoxifen uavhengig av hormonreseptorstatus, stabilisere og lindre sykdommen en periode uten vesentlige bivirkninger med god livskvalitet </w:t>
                            </w:r>
                            <w:r w:rsidRPr="007702CE">
                              <w:rPr>
                                <w:i/>
                              </w:rPr>
                              <w:t>(Lindemann et al 2017</w:t>
                            </w:r>
                            <w:r>
                              <w:t>). Tamoxifen er et antiøstrogen med delvis agonistiske effekter, som bindes kompetitivt til østrogenreseptor intracellulært. I tillegg har tamoxifen også effekter på vekstfaktorer som insulinliknende vekstfaktor 1 (insulin-like growth factor-1 (IGF-1) (</w:t>
                            </w:r>
                            <w:r w:rsidRPr="007702CE">
                              <w:rPr>
                                <w:i/>
                              </w:rPr>
                              <w:t>Ørbo 1996, Erikstein BK 2018</w:t>
                            </w:r>
                            <w:r>
                              <w:t>).</w:t>
                            </w:r>
                          </w:p>
                          <w:p w:rsidR="007702CE" w:rsidRPr="007702CE" w:rsidRDefault="007702CE" w:rsidP="007702CE">
                            <w:pPr>
                              <w:rPr>
                                <w:u w:val="single"/>
                              </w:rPr>
                            </w:pPr>
                            <w:r>
                              <w:t xml:space="preserve">Et problem for bruk er at medikamentene ikke kan fåes på blå resept. Derfor er konvensjonell behandling med kjemoterapi eneste alternativ, </w:t>
                            </w:r>
                            <w:r w:rsidR="00555B8F">
                              <w:t xml:space="preserve">noe </w:t>
                            </w:r>
                            <w:r>
                              <w:t xml:space="preserve">som gir flere alvorlige bivirkninger og redusert livskvalitet for pasientene, og  i tillegg gir ofte dårligere respons og </w:t>
                            </w:r>
                            <w:r w:rsidR="00555B8F">
                              <w:t xml:space="preserve">er </w:t>
                            </w:r>
                            <w:r w:rsidRPr="007702CE">
                              <w:rPr>
                                <w:u w:val="single"/>
                              </w:rPr>
                              <w:t>betydelig mer resurskrevende for spesialisthelsetjenesten.</w:t>
                            </w:r>
                          </w:p>
                          <w:p w:rsidR="00FC1893" w:rsidRDefault="00FC1893" w:rsidP="00EA5C1A"/>
                        </w:txbxContent>
                      </wps:txbx>
                      <wps:bodyPr rot="0" vert="horz" wrap="square" lIns="91440" tIns="45720" rIns="91440" bIns="45720" anchor="t" anchorCtr="0">
                        <a:spAutoFit/>
                      </wps:bodyPr>
                    </wps:wsp>
                  </a:graphicData>
                </a:graphic>
              </wp:inline>
            </w:drawing>
          </mc:Choice>
          <mc:Fallback>
            <w:pict>
              <v:shape w14:anchorId="229B2A1A" id="Tekstboks 2" o:spid="_x0000_s103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AuVBMisCAABOBAAADgAAAAAAAAAAAAAAAAAuAgAAZHJzL2Uy&#10;b0RvYy54bWxQSwECLQAUAAYACAAAACEAsO7v8dwAAAAFAQAADwAAAAAAAAAAAAAAAACFBAAAZHJz&#10;L2Rvd25yZXYueG1sUEsFBgAAAAAEAAQA8wAAAI4FAAAAAA==&#10;">
                <v:textbox style="mso-fit-shape-to-text:t">
                  <w:txbxContent>
                    <w:p w:rsidR="00FC1893" w:rsidRDefault="00FC1893" w:rsidP="007702CE">
                      <w:pPr>
                        <w:pStyle w:val="Listeavsnitt"/>
                        <w:numPr>
                          <w:ilvl w:val="0"/>
                          <w:numId w:val="10"/>
                        </w:numPr>
                      </w:pPr>
                      <w:r w:rsidRPr="00FC1893">
                        <w:t>Forslag om</w:t>
                      </w:r>
                      <w:r>
                        <w:t xml:space="preserve"> </w:t>
                      </w:r>
                      <w:r w:rsidRPr="00FC1893">
                        <w:t>bruk av antiøstrogener (Letrozol) ved behandling av avansert østrogenreseptor positiv eggstokk-, eggleder og bukhinnekarsinom (OC).</w:t>
                      </w:r>
                    </w:p>
                    <w:p w:rsidR="00EA5C1A" w:rsidRDefault="00FC1893" w:rsidP="00EA5C1A">
                      <w:r w:rsidRPr="00FC1893">
                        <w:t>Hormonreseptor positiv OC stadium II-IV. Studier har vist at pasienter med hormonreseptor positiv OC stadium II-IV har forbedret PFS ved antihormonell vedlikeholdsbehandling etter avsluttet 1. linjebehandling. Behandling med antiøstrogener gir betydelig mindre bivirkninger enn kjemoterapi og gir dermed akseptabel livskvalitet. Behandlingen vil vanligvis pågå inntil progresjon (</w:t>
                      </w:r>
                      <w:r w:rsidRPr="00FC1893">
                        <w:rPr>
                          <w:i/>
                        </w:rPr>
                        <w:t>Gershenson 2017</w:t>
                      </w:r>
                      <w:r w:rsidRPr="00FC1893">
                        <w:t>).</w:t>
                      </w:r>
                    </w:p>
                    <w:p w:rsidR="007702CE" w:rsidRDefault="007702CE" w:rsidP="007702CE">
                      <w:pPr>
                        <w:pStyle w:val="Listeavsnitt"/>
                        <w:numPr>
                          <w:ilvl w:val="0"/>
                          <w:numId w:val="10"/>
                        </w:numPr>
                      </w:pPr>
                      <w:r w:rsidRPr="007702CE">
                        <w:t xml:space="preserve">Forslag om antiøstrogen/Tamoxiphen </w:t>
                      </w:r>
                      <w:r>
                        <w:t xml:space="preserve">til palliativ behandling av avansert OC uavhengig av hormonreseptorstatus.  </w:t>
                      </w:r>
                    </w:p>
                    <w:p w:rsidR="007702CE" w:rsidRDefault="007702CE" w:rsidP="007702CE">
                      <w:r>
                        <w:t xml:space="preserve">I enkelte palliative situasjoner med avansert OC kan Tamoxifen uavhengig av hormonreseptorstatus, stabilisere og lindre sykdommen en periode uten vesentlige bivirkninger med god livskvalitet </w:t>
                      </w:r>
                      <w:r w:rsidRPr="007702CE">
                        <w:rPr>
                          <w:i/>
                        </w:rPr>
                        <w:t>(Lindemann et al 2017</w:t>
                      </w:r>
                      <w:r>
                        <w:t>). Tamoxifen er et antiøstrogen med delvis agonistiske effekter, som bindes kompetitivt til østrogenreseptor intracellulært. I tillegg har tamoxifen også effekter på vekstfaktorer som insulinliknende vekstfaktor 1 (insulin-like growth factor-1 (IGF-1) (</w:t>
                      </w:r>
                      <w:r w:rsidRPr="007702CE">
                        <w:rPr>
                          <w:i/>
                        </w:rPr>
                        <w:t>Ørbo 1996, Erikstein BK 2018</w:t>
                      </w:r>
                      <w:r>
                        <w:t>).</w:t>
                      </w:r>
                    </w:p>
                    <w:p w:rsidR="007702CE" w:rsidRPr="007702CE" w:rsidRDefault="007702CE" w:rsidP="007702CE">
                      <w:pPr>
                        <w:rPr>
                          <w:u w:val="single"/>
                        </w:rPr>
                      </w:pPr>
                      <w:r>
                        <w:t xml:space="preserve">Et problem for bruk er at medikamentene ikke kan fåes på blå resept. Derfor er konvensjonell behandling med kjemoterapi eneste alternativ, </w:t>
                      </w:r>
                      <w:r w:rsidR="00555B8F">
                        <w:t xml:space="preserve">noe </w:t>
                      </w:r>
                      <w:r>
                        <w:t xml:space="preserve">som gir flere alvorlige bivirkninger og redusert livskvalitet for pasientene, og  i tillegg gir ofte dårligere respons og </w:t>
                      </w:r>
                      <w:r w:rsidR="00555B8F">
                        <w:t xml:space="preserve">er </w:t>
                      </w:r>
                      <w:r w:rsidRPr="007702CE">
                        <w:rPr>
                          <w:u w:val="single"/>
                        </w:rPr>
                        <w:t>betydelig mer resurskrevende for spesialisthelsetjenesten.</w:t>
                      </w:r>
                    </w:p>
                    <w:p w:rsidR="00FC1893" w:rsidRDefault="00FC1893" w:rsidP="00EA5C1A"/>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rsidRPr="004144B1">
        <w:lastRenderedPageBreak/>
        <w:t>Kort beskrivelse av dagens tilbud (</w:t>
      </w:r>
      <w:r>
        <w:t>H</w:t>
      </w:r>
      <w:r w:rsidRPr="004144B1">
        <w:t>vilken metode</w:t>
      </w:r>
      <w:r>
        <w:t>(r)</w:t>
      </w:r>
      <w:r w:rsidRPr="004144B1">
        <w:t xml:space="preserv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rsidR="00EA5C1A" w:rsidRDefault="00EA5C1A" w:rsidP="00EA5C1A">
      <w:pPr>
        <w:pStyle w:val="Ingenmellomrom"/>
      </w:pPr>
      <w:r w:rsidRPr="00144F5B">
        <w:rPr>
          <w:noProof/>
          <w:lang w:eastAsia="nb-NO"/>
        </w:rPr>
        <w:lastRenderedPageBreak/>
        <mc:AlternateContent>
          <mc:Choice Requires="wps">
            <w:drawing>
              <wp:inline distT="0" distB="0" distL="0" distR="0" wp14:anchorId="78B9C917" wp14:editId="0A646F9E">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7702CE" w:rsidRDefault="00E8282C" w:rsidP="00E8282C">
                            <w:r>
                              <w:t xml:space="preserve">OC er den 6. mest vanlige kreftformen blant kvinner, med om lag 450 nye tilfeller årlig og 5 års overlevelse er 40%. Avansert OC (&gt;stadium I) er vanligst, om lag 70%, og 5 års overlevelse er kun 20-25%. Ved tilbakefall er det få kurative behandlingsalternativer. </w:t>
                            </w:r>
                          </w:p>
                          <w:p w:rsidR="00E8282C" w:rsidRDefault="00E8282C" w:rsidP="00E8282C">
                            <w:r>
                              <w:t xml:space="preserve">De fleste opplever gjentatte tilbakefall som behandles med kjemoterapi med betydelig bivirkninger og redusert livskvalitet, som etter hvert har mindre effekt på kreftsykdommen med kortere behandlingsfritt intervall.  </w:t>
                            </w:r>
                          </w:p>
                          <w:p w:rsidR="00E8282C" w:rsidRDefault="00E8282C" w:rsidP="00E8282C">
                            <w:r>
                              <w:t xml:space="preserve">En mindre andel OC, omlag 30-40%, er hormonreseptor positive.  Det gjelder særlig de lavgradige karsinomene. Disse karsinomene responderer dårlig på kjemoterapi. </w:t>
                            </w:r>
                          </w:p>
                          <w:p w:rsidR="00E8282C" w:rsidRDefault="00E8282C" w:rsidP="007702CE">
                            <w:pPr>
                              <w:spacing w:after="0"/>
                              <w:rPr>
                                <w:b/>
                                <w:bCs/>
                              </w:rPr>
                            </w:pPr>
                            <w:r>
                              <w:rPr>
                                <w:b/>
                                <w:bCs/>
                              </w:rPr>
                              <w:t>Dokumentasjon</w:t>
                            </w:r>
                          </w:p>
                          <w:p w:rsidR="00E8282C" w:rsidRDefault="00E8282C" w:rsidP="007702CE">
                            <w:pPr>
                              <w:spacing w:after="0"/>
                            </w:pPr>
                            <w:r>
                              <w:rPr>
                                <w:u w:val="single"/>
                              </w:rPr>
                              <w:t>Hormonreseptor positiv OC stadium II-IV</w:t>
                            </w:r>
                            <w:r>
                              <w:t xml:space="preserve">. Studier har vist at pasienter med hormonreseptor positiv OC stadium II-IV har forbedret PFS ved antihormonell vedlikeholdsbehandling etter avsluttet 1. linjebehandling. </w:t>
                            </w:r>
                            <w:r w:rsidR="00555B8F">
                              <w:t xml:space="preserve">Ved recidiv er dagens behandling tung kjemoterapi med kun moderat respons. </w:t>
                            </w:r>
                            <w:r>
                              <w:t xml:space="preserve">Behandling med antiøstrogener gir betydelig mindre bivirkninger enn </w:t>
                            </w:r>
                            <w:r w:rsidR="00555B8F">
                              <w:t xml:space="preserve">standard </w:t>
                            </w:r>
                            <w:r>
                              <w:t>kjemoterapi og gir dermed akseptabel livskvalitet. Behandlingen vil vanligvis pågå inntil progresjon (</w:t>
                            </w:r>
                            <w:r>
                              <w:rPr>
                                <w:i/>
                                <w:iCs/>
                              </w:rPr>
                              <w:t>Gershenson 2017</w:t>
                            </w:r>
                            <w:r>
                              <w:t>).</w:t>
                            </w:r>
                          </w:p>
                          <w:p w:rsidR="00E8282C" w:rsidRDefault="00E8282C" w:rsidP="00E8282C">
                            <w:pPr>
                              <w:rPr>
                                <w:b/>
                                <w:bCs/>
                              </w:rPr>
                            </w:pPr>
                            <w:r>
                              <w:rPr>
                                <w:u w:val="single"/>
                              </w:rPr>
                              <w:t>Palliativ behandling av avansert OC uavhengig av hormonreseptorstatus</w:t>
                            </w:r>
                            <w:r>
                              <w:t>.</w:t>
                            </w:r>
                            <w:r w:rsidR="00555B8F">
                              <w:t xml:space="preserve"> Det er vist at i e</w:t>
                            </w:r>
                            <w:r>
                              <w:t xml:space="preserve">nkelte palliative situasjoner med </w:t>
                            </w:r>
                            <w:bookmarkStart w:id="5" w:name="_Hlk15816173"/>
                            <w:r>
                              <w:t>avansert OC kan Tamoxifen</w:t>
                            </w:r>
                            <w:r w:rsidR="00555B8F">
                              <w:t>,</w:t>
                            </w:r>
                            <w:r>
                              <w:t xml:space="preserve"> uavhengig av hormonreseptorstatus</w:t>
                            </w:r>
                            <w:bookmarkEnd w:id="5"/>
                            <w:r>
                              <w:t>, stabilisere og lindre sykdommen en periode uten vesentlige bivirkninger med god livskvalitet (</w:t>
                            </w:r>
                            <w:r>
                              <w:rPr>
                                <w:i/>
                                <w:iCs/>
                              </w:rPr>
                              <w:t>Lindemann et al 2017</w:t>
                            </w:r>
                            <w:r>
                              <w:t xml:space="preserve">). </w:t>
                            </w:r>
                            <w:r w:rsidR="007702CE">
                              <w:t>T</w:t>
                            </w:r>
                            <w:r>
                              <w:t>amoxifen er et antiøstrogen med delvis agonistiske effekter, som bindes kompetitivt til østrogenreseptor intracellulært. I tillegg har tamoxifen også effekter på vekstfaktorer som insulinliknende vekstfaktor 1 (insulin-like growth factor-1 (IGF-1) (</w:t>
                            </w:r>
                            <w:r>
                              <w:rPr>
                                <w:i/>
                                <w:iCs/>
                              </w:rPr>
                              <w:t xml:space="preserve">Ørbo 1996, Erikstein BK 2018). </w:t>
                            </w:r>
                          </w:p>
                          <w:p w:rsidR="00E8282C" w:rsidRDefault="00E8282C" w:rsidP="007702CE">
                            <w:pPr>
                              <w:spacing w:after="0"/>
                              <w:rPr>
                                <w:b/>
                                <w:bCs/>
                              </w:rPr>
                            </w:pPr>
                            <w:bookmarkStart w:id="6" w:name="OLE_LINK8"/>
                            <w:r>
                              <w:rPr>
                                <w:b/>
                                <w:bCs/>
                              </w:rPr>
                              <w:t>Forslag til bruk:</w:t>
                            </w:r>
                          </w:p>
                          <w:p w:rsidR="00E8282C" w:rsidRDefault="00E8282C" w:rsidP="007702CE">
                            <w:pPr>
                              <w:spacing w:after="0"/>
                            </w:pPr>
                            <w:r>
                              <w:rPr>
                                <w:u w:val="single"/>
                              </w:rPr>
                              <w:t>Ved hormonreseptorpositiv ovarialcancer</w:t>
                            </w:r>
                            <w:r>
                              <w:t xml:space="preserve"> bør aromatasehemmere vurderes som vedlikeholdsbehandling med lav bivirkningsprofil</w:t>
                            </w:r>
                            <w:r w:rsidR="00FC1893">
                              <w:t xml:space="preserve"> </w:t>
                            </w:r>
                            <w:r>
                              <w:t>feks Letrozol ( Femar 2.5 mg x1) til progresjon. (</w:t>
                            </w:r>
                            <w:r>
                              <w:rPr>
                                <w:i/>
                                <w:iCs/>
                              </w:rPr>
                              <w:t>Gershenson 2017</w:t>
                            </w:r>
                            <w:r>
                              <w:t>).</w:t>
                            </w:r>
                          </w:p>
                          <w:p w:rsidR="00FC1893" w:rsidRDefault="00E8282C" w:rsidP="00FC1893">
                            <w:pPr>
                              <w:rPr>
                                <w:b/>
                                <w:bCs/>
                              </w:rPr>
                            </w:pPr>
                            <w:r>
                              <w:rPr>
                                <w:u w:val="single"/>
                              </w:rPr>
                              <w:t xml:space="preserve">Ved palliativ behandling av avansert OC uavhengig av hormonreseptorstatus </w:t>
                            </w:r>
                            <w:r>
                              <w:t xml:space="preserve">kan Tamoxifen stabilisere sykdommen en periode uten vesentlige bivirkninger </w:t>
                            </w:r>
                            <w:r>
                              <w:rPr>
                                <w:i/>
                                <w:iCs/>
                              </w:rPr>
                              <w:t>(Lindemann et al 2017)</w:t>
                            </w:r>
                            <w:r w:rsidR="00FC1893">
                              <w:rPr>
                                <w:i/>
                                <w:iCs/>
                              </w:rPr>
                              <w:t>. Ta</w:t>
                            </w:r>
                            <w:r w:rsidR="00FC1893">
                              <w:t>moxifen er et antiøstrogen med delvis agonistiske effekter, som bindes kompetitivt til østrogenreseptor intracellulært. I tillegg har tamoxifen også effekter på vekstfaktorer som insulinliknende vekstfaktor 1 (insulin-like growth factor-1 (IGF-1) (</w:t>
                            </w:r>
                            <w:r w:rsidR="00FC1893">
                              <w:rPr>
                                <w:i/>
                                <w:iCs/>
                              </w:rPr>
                              <w:t xml:space="preserve">Ørbo 1996, Erikstein BK 2018). </w:t>
                            </w:r>
                          </w:p>
                          <w:bookmarkEnd w:id="6"/>
                          <w:p w:rsidR="00E8282C" w:rsidRPr="00E8282C" w:rsidRDefault="00E8282C" w:rsidP="00E8282C">
                            <w:pPr>
                              <w:rPr>
                                <w:i/>
                                <w:lang w:val="en-US"/>
                              </w:rPr>
                            </w:pPr>
                            <w:r w:rsidRPr="00E8282C">
                              <w:rPr>
                                <w:i/>
                                <w:lang w:val="en-US"/>
                              </w:rPr>
                              <w:t>REFERANSER</w:t>
                            </w:r>
                          </w:p>
                          <w:p w:rsidR="00E8282C" w:rsidRPr="00E8282C" w:rsidRDefault="00E8282C" w:rsidP="00E8282C">
                            <w:pPr>
                              <w:rPr>
                                <w:i/>
                                <w:lang w:val="en-US"/>
                              </w:rPr>
                            </w:pPr>
                            <w:r w:rsidRPr="00E8282C">
                              <w:rPr>
                                <w:i/>
                                <w:lang w:val="en-US"/>
                              </w:rPr>
                              <w:t>Gershenson DM, Bodurka DC, Coleman RL, Lu KH, Malpica A, Sun CC. Hormonal Maintenance Therapy for Women With Low-Grade Serous Cancer of the Ovary or Peritoneum. J Clin Oncol. 2017 Apr 1;35(10):1103-1111. doi: 10.1200/JCO.2016.71.0632. Epub 2017 Feb 21.</w:t>
                            </w:r>
                          </w:p>
                          <w:p w:rsidR="00E8282C" w:rsidRPr="00E8282C" w:rsidRDefault="00E8282C" w:rsidP="00E8282C">
                            <w:pPr>
                              <w:rPr>
                                <w:i/>
                              </w:rPr>
                            </w:pPr>
                            <w:r w:rsidRPr="00E8282C">
                              <w:rPr>
                                <w:i/>
                                <w:lang w:val="en-US"/>
                              </w:rPr>
                              <w:t xml:space="preserve">Lindemann K, Gibbs E, Åvall-Lundqvist E, dePont Christensen R, Woie K, Kalling M, Auranen A, Grenman S, Hoegberg T, Rosenberg P, Skeie-Jensen T, Hjerpe E, Dørum A, Gebski V, Kristensen. Chemotherapy vs tamoxifen in platinum-resistant ovarian cancer: a phase III, randomised, multicentre trial (Ovaresist). </w:t>
                            </w:r>
                            <w:r w:rsidRPr="00E8282C">
                              <w:rPr>
                                <w:i/>
                              </w:rPr>
                              <w:t>G.Br J Cancer. 2017 Feb 14;116(4):455-463. doi: 10.1038/bjc.2016.435. Epub 2017 Jan 24.</w:t>
                            </w:r>
                          </w:p>
                          <w:p w:rsidR="00E8282C" w:rsidRPr="00E8282C" w:rsidRDefault="00E8282C" w:rsidP="00E8282C">
                            <w:pPr>
                              <w:rPr>
                                <w:i/>
                              </w:rPr>
                            </w:pPr>
                            <w:r w:rsidRPr="00E8282C">
                              <w:rPr>
                                <w:i/>
                              </w:rPr>
                              <w:t xml:space="preserve">Erikstein BK. 17. oktober 2018. Tidsskr Nor Legeforen. </w:t>
                            </w:r>
                            <w:hyperlink r:id="rId12" w:history="1">
                              <w:r w:rsidRPr="00E8282C">
                                <w:rPr>
                                  <w:rStyle w:val="Hyperkobling"/>
                                  <w:i/>
                                </w:rPr>
                                <w:t>www.tidsskriftet.no</w:t>
                              </w:r>
                            </w:hyperlink>
                            <w:r w:rsidRPr="00E8282C">
                              <w:rPr>
                                <w:i/>
                              </w:rPr>
                              <w:t>).</w:t>
                            </w:r>
                          </w:p>
                          <w:p w:rsidR="00E8282C" w:rsidRPr="00E8282C" w:rsidRDefault="00E8282C" w:rsidP="00E8282C">
                            <w:pPr>
                              <w:rPr>
                                <w:i/>
                              </w:rPr>
                            </w:pPr>
                            <w:r w:rsidRPr="00E8282C">
                              <w:rPr>
                                <w:i/>
                              </w:rPr>
                              <w:t>Ørbo A, Lindal S, Mortensen E. Tamoxifen og endometriecancer. Tidsskr Nor Lægeforen 1996; 116: 1877-8</w:t>
                            </w:r>
                          </w:p>
                          <w:p w:rsidR="00E8282C" w:rsidRDefault="00E8282C" w:rsidP="00E8282C"/>
                          <w:p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78B9C917" id="_x0000_s103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ybtiisCAABOBAAADgAAAAAAAAAAAAAAAAAuAgAAZHJzL2Uy&#10;b0RvYy54bWxQSwECLQAUAAYACAAAACEAsO7v8dwAAAAFAQAADwAAAAAAAAAAAAAAAACFBAAAZHJz&#10;L2Rvd25yZXYueG1sUEsFBgAAAAAEAAQA8wAAAI4FAAAAAA==&#10;">
                <v:textbox style="mso-fit-shape-to-text:t">
                  <w:txbxContent>
                    <w:p w:rsidR="007702CE" w:rsidRDefault="00E8282C" w:rsidP="00E8282C">
                      <w:r>
                        <w:t xml:space="preserve">OC er den 6. mest vanlige kreftformen blant kvinner, med om lag 450 nye tilfeller årlig og 5 års overlevelse er 40%. Avansert OC (&gt;stadium I) er vanligst, om lag 70%, og 5 års overlevelse er kun 20-25%. Ved tilbakefall er det få kurative behandlingsalternativer. </w:t>
                      </w:r>
                    </w:p>
                    <w:p w:rsidR="00E8282C" w:rsidRDefault="00E8282C" w:rsidP="00E8282C">
                      <w:r>
                        <w:t xml:space="preserve">De fleste opplever gjentatte tilbakefall som behandles med kjemoterapi med betydelig bivirkninger og redusert livskvalitet, som etter hvert har mindre effekt på kreftsykdommen med kortere behandlingsfritt intervall.  </w:t>
                      </w:r>
                    </w:p>
                    <w:p w:rsidR="00E8282C" w:rsidRDefault="00E8282C" w:rsidP="00E8282C">
                      <w:r>
                        <w:t xml:space="preserve">En mindre andel OC, omlag 30-40%, er hormonreseptor positive.  Det gjelder særlig de lavgradige karsinomene. Disse karsinomene responderer dårlig på kjemoterapi. </w:t>
                      </w:r>
                    </w:p>
                    <w:p w:rsidR="00E8282C" w:rsidRDefault="00E8282C" w:rsidP="007702CE">
                      <w:pPr>
                        <w:spacing w:after="0"/>
                        <w:rPr>
                          <w:b/>
                          <w:bCs/>
                        </w:rPr>
                      </w:pPr>
                      <w:r>
                        <w:rPr>
                          <w:b/>
                          <w:bCs/>
                        </w:rPr>
                        <w:t>Dokumentasjon</w:t>
                      </w:r>
                    </w:p>
                    <w:p w:rsidR="00E8282C" w:rsidRDefault="00E8282C" w:rsidP="007702CE">
                      <w:pPr>
                        <w:spacing w:after="0"/>
                      </w:pPr>
                      <w:r>
                        <w:rPr>
                          <w:u w:val="single"/>
                        </w:rPr>
                        <w:t>Hormonreseptor positiv OC stadium II-IV</w:t>
                      </w:r>
                      <w:r>
                        <w:t xml:space="preserve">. Studier har vist at pasienter med hormonreseptor positiv OC stadium II-IV har forbedret PFS ved antihormonell vedlikeholdsbehandling etter avsluttet 1. linjebehandling. </w:t>
                      </w:r>
                      <w:r w:rsidR="00555B8F">
                        <w:t xml:space="preserve">Ved recidiv er dagens behandling tung kjemoterapi med kun moderat respons. </w:t>
                      </w:r>
                      <w:r>
                        <w:t xml:space="preserve">Behandling med antiøstrogener gir betydelig mindre bivirkninger enn </w:t>
                      </w:r>
                      <w:r w:rsidR="00555B8F">
                        <w:t xml:space="preserve">standard </w:t>
                      </w:r>
                      <w:r>
                        <w:t>kjemoterapi og gir dermed akseptabel livskvalitet. Behandlingen vil vanligvis pågå inntil progresjon (</w:t>
                      </w:r>
                      <w:r>
                        <w:rPr>
                          <w:i/>
                          <w:iCs/>
                        </w:rPr>
                        <w:t>Gershenson 2017</w:t>
                      </w:r>
                      <w:r>
                        <w:t>).</w:t>
                      </w:r>
                    </w:p>
                    <w:p w:rsidR="00E8282C" w:rsidRDefault="00E8282C" w:rsidP="00E8282C">
                      <w:pPr>
                        <w:rPr>
                          <w:b/>
                          <w:bCs/>
                        </w:rPr>
                      </w:pPr>
                      <w:r>
                        <w:rPr>
                          <w:u w:val="single"/>
                        </w:rPr>
                        <w:t>Palliativ behandling av avansert OC uavhengig av hormonreseptorstatus</w:t>
                      </w:r>
                      <w:r>
                        <w:t>.</w:t>
                      </w:r>
                      <w:r w:rsidR="00555B8F">
                        <w:t xml:space="preserve"> Det er vist at i e</w:t>
                      </w:r>
                      <w:r>
                        <w:t xml:space="preserve">nkelte palliative situasjoner med </w:t>
                      </w:r>
                      <w:bookmarkStart w:id="7" w:name="_Hlk15816173"/>
                      <w:r>
                        <w:t>avansert OC kan Tamoxifen</w:t>
                      </w:r>
                      <w:r w:rsidR="00555B8F">
                        <w:t>,</w:t>
                      </w:r>
                      <w:r>
                        <w:t xml:space="preserve"> uavhengig av hormonreseptorstatus</w:t>
                      </w:r>
                      <w:bookmarkEnd w:id="7"/>
                      <w:r>
                        <w:t>, stabilisere og lindre sykdommen en periode uten vesentlige bivirkninger med god livskvalitet (</w:t>
                      </w:r>
                      <w:r>
                        <w:rPr>
                          <w:i/>
                          <w:iCs/>
                        </w:rPr>
                        <w:t>Lindemann et al 2017</w:t>
                      </w:r>
                      <w:r>
                        <w:t xml:space="preserve">). </w:t>
                      </w:r>
                      <w:r w:rsidR="007702CE">
                        <w:t>T</w:t>
                      </w:r>
                      <w:r>
                        <w:t>amoxifen er et antiøstrogen med delvis agonistiske effekter, som bindes kompetitivt til østrogenreseptor intracellulært. I tillegg har tamoxifen også effekter på vekstfaktorer som insulinliknende vekstfaktor 1 (insulin-like growth factor-1 (IGF-1) (</w:t>
                      </w:r>
                      <w:r>
                        <w:rPr>
                          <w:i/>
                          <w:iCs/>
                        </w:rPr>
                        <w:t xml:space="preserve">Ørbo 1996, Erikstein BK 2018). </w:t>
                      </w:r>
                    </w:p>
                    <w:p w:rsidR="00E8282C" w:rsidRDefault="00E8282C" w:rsidP="007702CE">
                      <w:pPr>
                        <w:spacing w:after="0"/>
                        <w:rPr>
                          <w:b/>
                          <w:bCs/>
                        </w:rPr>
                      </w:pPr>
                      <w:bookmarkStart w:id="8" w:name="OLE_LINK8"/>
                      <w:r>
                        <w:rPr>
                          <w:b/>
                          <w:bCs/>
                        </w:rPr>
                        <w:t>Forslag til bruk:</w:t>
                      </w:r>
                    </w:p>
                    <w:p w:rsidR="00E8282C" w:rsidRDefault="00E8282C" w:rsidP="007702CE">
                      <w:pPr>
                        <w:spacing w:after="0"/>
                      </w:pPr>
                      <w:r>
                        <w:rPr>
                          <w:u w:val="single"/>
                        </w:rPr>
                        <w:t>Ved hormonreseptorpositiv ovarialcancer</w:t>
                      </w:r>
                      <w:r>
                        <w:t xml:space="preserve"> bør aromatasehemmere vurderes som vedlikeholdsbehandling med lav bivirkningsprofil</w:t>
                      </w:r>
                      <w:r w:rsidR="00FC1893">
                        <w:t xml:space="preserve"> </w:t>
                      </w:r>
                      <w:r>
                        <w:t>feks Letrozol ( Femar 2.5 mg x1) til progresjon. (</w:t>
                      </w:r>
                      <w:r>
                        <w:rPr>
                          <w:i/>
                          <w:iCs/>
                        </w:rPr>
                        <w:t>Gershenson 2017</w:t>
                      </w:r>
                      <w:r>
                        <w:t>).</w:t>
                      </w:r>
                    </w:p>
                    <w:p w:rsidR="00FC1893" w:rsidRDefault="00E8282C" w:rsidP="00FC1893">
                      <w:pPr>
                        <w:rPr>
                          <w:b/>
                          <w:bCs/>
                        </w:rPr>
                      </w:pPr>
                      <w:r>
                        <w:rPr>
                          <w:u w:val="single"/>
                        </w:rPr>
                        <w:t xml:space="preserve">Ved palliativ behandling av avansert OC uavhengig av hormonreseptorstatus </w:t>
                      </w:r>
                      <w:r>
                        <w:t xml:space="preserve">kan Tamoxifen stabilisere sykdommen en periode uten vesentlige bivirkninger </w:t>
                      </w:r>
                      <w:r>
                        <w:rPr>
                          <w:i/>
                          <w:iCs/>
                        </w:rPr>
                        <w:t>(Lindemann et al 2017)</w:t>
                      </w:r>
                      <w:r w:rsidR="00FC1893">
                        <w:rPr>
                          <w:i/>
                          <w:iCs/>
                        </w:rPr>
                        <w:t>. Ta</w:t>
                      </w:r>
                      <w:r w:rsidR="00FC1893">
                        <w:t>moxifen er et antiøstrogen med delvis agonistiske effekter, som bindes kompetitivt til østrogenreseptor intracellulært. I tillegg har tamoxifen også effekter på vekstfaktorer som insulinliknende vekstfaktor 1 (insulin-like growth factor-1 (IGF-1) (</w:t>
                      </w:r>
                      <w:r w:rsidR="00FC1893">
                        <w:rPr>
                          <w:i/>
                          <w:iCs/>
                        </w:rPr>
                        <w:t xml:space="preserve">Ørbo 1996, Erikstein BK 2018). </w:t>
                      </w:r>
                    </w:p>
                    <w:bookmarkEnd w:id="8"/>
                    <w:p w:rsidR="00E8282C" w:rsidRPr="00E8282C" w:rsidRDefault="00E8282C" w:rsidP="00E8282C">
                      <w:pPr>
                        <w:rPr>
                          <w:i/>
                          <w:lang w:val="en-US"/>
                        </w:rPr>
                      </w:pPr>
                      <w:r w:rsidRPr="00E8282C">
                        <w:rPr>
                          <w:i/>
                          <w:lang w:val="en-US"/>
                        </w:rPr>
                        <w:t>REFERANSER</w:t>
                      </w:r>
                    </w:p>
                    <w:p w:rsidR="00E8282C" w:rsidRPr="00E8282C" w:rsidRDefault="00E8282C" w:rsidP="00E8282C">
                      <w:pPr>
                        <w:rPr>
                          <w:i/>
                          <w:lang w:val="en-US"/>
                        </w:rPr>
                      </w:pPr>
                      <w:r w:rsidRPr="00E8282C">
                        <w:rPr>
                          <w:i/>
                          <w:lang w:val="en-US"/>
                        </w:rPr>
                        <w:t>Gershenson DM, Bodurka DC, Coleman RL, Lu KH, Malpica A, Sun CC. Hormonal Maintenance Therapy for Women With Low-Grade Serous Cancer of the Ovary or Peritoneum. J Clin Oncol. 2017 Apr 1;35(10):1103-1111. doi: 10.1200/JCO.2016.71.0632. Epub 2017 Feb 21.</w:t>
                      </w:r>
                    </w:p>
                    <w:p w:rsidR="00E8282C" w:rsidRPr="00E8282C" w:rsidRDefault="00E8282C" w:rsidP="00E8282C">
                      <w:pPr>
                        <w:rPr>
                          <w:i/>
                        </w:rPr>
                      </w:pPr>
                      <w:r w:rsidRPr="00E8282C">
                        <w:rPr>
                          <w:i/>
                          <w:lang w:val="en-US"/>
                        </w:rPr>
                        <w:t xml:space="preserve">Lindemann K, Gibbs E, Åvall-Lundqvist E, dePont Christensen R, Woie K, Kalling M, Auranen A, Grenman S, Hoegberg T, Rosenberg P, Skeie-Jensen T, Hjerpe E, Dørum A, Gebski V, Kristensen. Chemotherapy vs tamoxifen in platinum-resistant ovarian cancer: a phase III, randomised, multicentre trial (Ovaresist). </w:t>
                      </w:r>
                      <w:r w:rsidRPr="00E8282C">
                        <w:rPr>
                          <w:i/>
                        </w:rPr>
                        <w:t>G.Br J Cancer. 2017 Feb 14;116(4):455-463. doi: 10.1038/bjc.2016.435. Epub 2017 Jan 24.</w:t>
                      </w:r>
                    </w:p>
                    <w:p w:rsidR="00E8282C" w:rsidRPr="00E8282C" w:rsidRDefault="00E8282C" w:rsidP="00E8282C">
                      <w:pPr>
                        <w:rPr>
                          <w:i/>
                        </w:rPr>
                      </w:pPr>
                      <w:r w:rsidRPr="00E8282C">
                        <w:rPr>
                          <w:i/>
                        </w:rPr>
                        <w:t xml:space="preserve">Erikstein BK. 17. oktober 2018. Tidsskr Nor Legeforen. </w:t>
                      </w:r>
                      <w:hyperlink r:id="rId13" w:history="1">
                        <w:r w:rsidRPr="00E8282C">
                          <w:rPr>
                            <w:rStyle w:val="Hyperkobling"/>
                            <w:i/>
                          </w:rPr>
                          <w:t>www.tidsskriftet.no</w:t>
                        </w:r>
                      </w:hyperlink>
                      <w:r w:rsidRPr="00E8282C">
                        <w:rPr>
                          <w:i/>
                        </w:rPr>
                        <w:t>).</w:t>
                      </w:r>
                    </w:p>
                    <w:p w:rsidR="00E8282C" w:rsidRPr="00E8282C" w:rsidRDefault="00E8282C" w:rsidP="00E8282C">
                      <w:pPr>
                        <w:rPr>
                          <w:i/>
                        </w:rPr>
                      </w:pPr>
                      <w:r w:rsidRPr="00E8282C">
                        <w:rPr>
                          <w:i/>
                        </w:rPr>
                        <w:t>Ørbo A, Lindal S, Mortensen E. Tamoxifen og endometriecancer. Tidsskr Nor Lægeforen 1996; 116: 1877-8</w:t>
                      </w:r>
                    </w:p>
                    <w:p w:rsidR="00E8282C" w:rsidRDefault="00E8282C" w:rsidP="00E8282C"/>
                    <w:p w:rsidR="00EA5C1A" w:rsidRDefault="00EA5C1A" w:rsidP="00EA5C1A"/>
                  </w:txbxContent>
                </v:textbox>
                <w10:anchorlock/>
              </v:shape>
            </w:pict>
          </mc:Fallback>
        </mc:AlternateContent>
      </w:r>
    </w:p>
    <w:p w:rsidR="00EA5C1A" w:rsidRPr="00556AFE" w:rsidRDefault="00D06D4A" w:rsidP="00EA5C1A">
      <w:pPr>
        <w:pStyle w:val="Listeavsnitt"/>
        <w:keepNext/>
        <w:numPr>
          <w:ilvl w:val="0"/>
          <w:numId w:val="7"/>
        </w:numPr>
        <w:tabs>
          <w:tab w:val="left" w:pos="7371"/>
          <w:tab w:val="left" w:pos="8222"/>
        </w:tabs>
        <w:spacing w:before="360"/>
        <w:ind w:left="357" w:hanging="357"/>
      </w:pPr>
      <w:r>
        <w:lastRenderedPageBreak/>
        <w:t>Forslaget gjelder:</w:t>
      </w:r>
      <w:r w:rsidR="00EA5C1A">
        <w:tab/>
      </w:r>
      <w:r w:rsidR="00EA5C1A" w:rsidRPr="00556AFE">
        <w:t>Ja</w:t>
      </w:r>
      <w:r w:rsidR="00EA5C1A" w:rsidRPr="00556AFE">
        <w:tab/>
      </w:r>
      <w:r w:rsidR="00EA5C1A">
        <w:t>N</w:t>
      </w:r>
      <w:r w:rsidR="00EA5C1A" w:rsidRPr="00556AFE">
        <w:t>ei</w:t>
      </w:r>
    </w:p>
    <w:p w:rsidR="00EA5C1A" w:rsidRPr="002240D0" w:rsidRDefault="00EA5C1A" w:rsidP="00EA5C1A">
      <w:pPr>
        <w:pStyle w:val="Ingenmellomrom"/>
        <w:tabs>
          <w:tab w:val="clear" w:pos="5103"/>
          <w:tab w:val="left" w:pos="7371"/>
        </w:tabs>
      </w:pPr>
      <w:r w:rsidRPr="00691FDF">
        <w:t xml:space="preserve">En </w:t>
      </w:r>
      <w:r>
        <w:t xml:space="preserve">helt </w:t>
      </w:r>
      <w:r w:rsidRPr="003C242C">
        <w:t xml:space="preserve">ny </w:t>
      </w:r>
      <w:r w:rsidR="00E50A51" w:rsidRPr="00097369">
        <w:t xml:space="preserve">og innovativ </w:t>
      </w:r>
      <w:r w:rsidR="00642ABD">
        <w:t>metode</w:t>
      </w:r>
      <w:r>
        <w:tab/>
      </w:r>
      <w:sdt>
        <w:sdtPr>
          <w:id w:val="-1740937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453174670"/>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691FDF" w:rsidRDefault="00EA5C1A" w:rsidP="00EA5C1A">
      <w:pPr>
        <w:pStyle w:val="Ingenmellomrom"/>
        <w:tabs>
          <w:tab w:val="clear" w:pos="5103"/>
          <w:tab w:val="left" w:pos="7371"/>
        </w:tabs>
      </w:pPr>
      <w:r w:rsidRPr="00691FDF">
        <w:t>Et nytt bruksområde, eller en ny in</w:t>
      </w:r>
      <w:r w:rsidR="00642ABD">
        <w:t>dikasjon for en etablert metode</w:t>
      </w:r>
      <w:r>
        <w:tab/>
      </w:r>
      <w:sdt>
        <w:sdtPr>
          <w:id w:val="-223297811"/>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tab/>
      </w:r>
      <w:sdt>
        <w:sdtPr>
          <w:id w:val="1325866341"/>
          <w14:checkbox>
            <w14:checked w14:val="1"/>
            <w14:checkedState w14:val="2612" w14:font="MS Gothic"/>
            <w14:uncheckedState w14:val="2610" w14:font="MS Gothic"/>
          </w14:checkbox>
        </w:sdtPr>
        <w:sdtEndPr/>
        <w:sdtContent>
          <w:r w:rsidR="00FA0BB0">
            <w:rPr>
              <w:rFonts w:ascii="MS Gothic" w:eastAsia="MS Gothic" w:hAnsi="MS Gothic" w:hint="eastAsia"/>
            </w:rPr>
            <w:t>☒</w:t>
          </w:r>
        </w:sdtContent>
      </w:sdt>
    </w:p>
    <w:p w:rsidR="00EA5C1A" w:rsidRPr="00691FDF" w:rsidRDefault="00EA5C1A" w:rsidP="00EA5C1A">
      <w:pPr>
        <w:pStyle w:val="Ingenmellomrom"/>
        <w:tabs>
          <w:tab w:val="clear" w:pos="5103"/>
          <w:tab w:val="left" w:pos="7371"/>
        </w:tabs>
        <w:rPr>
          <w:b/>
        </w:rPr>
      </w:pPr>
      <w:r w:rsidRPr="00691FDF">
        <w:t>En samm</w:t>
      </w:r>
      <w:r w:rsidR="00642ABD">
        <w:t>enligning mellom flere metoder</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753DC1" w:rsidRDefault="00EA5C1A" w:rsidP="00EA5C1A">
      <w:pPr>
        <w:pStyle w:val="Ingenmellomrom"/>
        <w:tabs>
          <w:tab w:val="clear" w:pos="5103"/>
          <w:tab w:val="left" w:pos="7371"/>
        </w:tabs>
        <w:rPr>
          <w:b/>
        </w:rPr>
      </w:pPr>
      <w:r w:rsidRPr="00753DC1">
        <w:t xml:space="preserve">Er metoden tatt i bruk? </w:t>
      </w:r>
      <w:r w:rsidRPr="00753DC1">
        <w:tab/>
      </w:r>
      <w:sdt>
        <w:sdtPr>
          <w:id w:val="-85079979"/>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Ingenmellomrom"/>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1"/>
            <w14:checkedState w14:val="2612" w14:font="MS Gothic"/>
            <w14:uncheckedState w14:val="2610" w14:font="MS Gothic"/>
          </w14:checkbox>
        </w:sdtPr>
        <w:sdtEndPr/>
        <w:sdtContent>
          <w:r w:rsidR="00FA0BB0">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00FA0BB0">
            <w:rPr>
              <w:rFonts w:ascii="MS Gothic" w:eastAsia="MS Gothic" w:hAnsi="MS Gothic" w:hint="eastAsia"/>
            </w:rPr>
            <w:t>☐</w:t>
          </w:r>
        </w:sdtContent>
      </w:sdt>
    </w:p>
    <w:p w:rsidR="001F612C" w:rsidRDefault="00EA5C1A" w:rsidP="00EA5C1A">
      <w:pPr>
        <w:pStyle w:val="Ingenmellomrom"/>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1"/>
            <w14:checkedState w14:val="2612" w14:font="MS Gothic"/>
            <w14:uncheckedState w14:val="2610" w14:font="MS Gothic"/>
          </w14:checkbox>
        </w:sdtPr>
        <w:sdtEndPr/>
        <w:sdtContent>
          <w:r w:rsidR="00FA0BB0">
            <w:rPr>
              <w:rFonts w:ascii="MS Gothic" w:eastAsia="MS Gothic" w:hAnsi="MS Gothic"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rsidR="00EA5C1A" w:rsidRDefault="001F612C" w:rsidP="00EA5C1A">
      <w:pPr>
        <w:pStyle w:val="Ingenmellomrom"/>
        <w:tabs>
          <w:tab w:val="clear" w:pos="5103"/>
          <w:tab w:val="left" w:pos="7371"/>
        </w:tabs>
      </w:pPr>
      <w:r>
        <w:t>Re-evaluering av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0"/>
            <w14:checkedState w14:val="2612" w14:font="MS Gothic"/>
            <w14:uncheckedState w14:val="2610" w14:font="MS Gothic"/>
          </w14:checkbox>
        </w:sdtPr>
        <w:sdtEndPr/>
        <w:sdtContent>
          <w:r w:rsidR="00EA5C1A" w:rsidRPr="003C242C">
            <w:rPr>
              <w:rFonts w:hint="eastAsia"/>
            </w:rPr>
            <w:t>☐</w:t>
          </w:r>
        </w:sdtContent>
      </w:sdt>
    </w:p>
    <w:p w:rsidR="00EA5C1A" w:rsidRPr="004F1B2B" w:rsidRDefault="00C80410" w:rsidP="003C242C">
      <w:pPr>
        <w:pStyle w:val="Ingenmellomrom"/>
        <w:tabs>
          <w:tab w:val="clear" w:pos="5103"/>
          <w:tab w:val="left" w:pos="7371"/>
        </w:tabs>
      </w:pPr>
      <w:r w:rsidRPr="00097369">
        <w:t xml:space="preserve">Er metoden relevant for utfasing? </w:t>
      </w:r>
      <w:r w:rsidRPr="00753DC1">
        <w:tab/>
      </w:r>
      <w:sdt>
        <w:sdtPr>
          <w:id w:val="765425590"/>
          <w14:checkbox>
            <w14:checked w14:val="0"/>
            <w14:checkedState w14:val="2612" w14:font="MS Gothic"/>
            <w14:uncheckedState w14:val="2610" w14:font="MS Gothic"/>
          </w14:checkbox>
        </w:sdtPr>
        <w:sdtEndPr/>
        <w:sdtContent>
          <w:r w:rsidR="00D4135D" w:rsidRPr="003C242C">
            <w:rPr>
              <w:rFonts w:hint="eastAsia"/>
            </w:rPr>
            <w:t>☐</w:t>
          </w:r>
        </w:sdtContent>
      </w:sdt>
      <w:r w:rsidRPr="00753DC1">
        <w:tab/>
      </w:r>
      <w:sdt>
        <w:sdtPr>
          <w:id w:val="-460959575"/>
          <w14:checkbox>
            <w14:checked w14:val="0"/>
            <w14:checkedState w14:val="2612" w14:font="MS Gothic"/>
            <w14:uncheckedState w14:val="2610" w14:font="MS Gothic"/>
          </w14:checkbox>
        </w:sdtPr>
        <w:sdtEndPr/>
        <w:sdtContent>
          <w:r w:rsidR="003C242C">
            <w:rPr>
              <w:rFonts w:ascii="MS Gothic" w:eastAsia="MS Gothic" w:hAnsi="MS Gothic" w:hint="eastAsia"/>
            </w:rPr>
            <w:t>☐</w:t>
          </w:r>
        </w:sdtContent>
      </w:sdt>
      <w:r w:rsidR="00EA5C1A" w:rsidRPr="00753DC1">
        <w:rPr>
          <w:noProof/>
          <w:lang w:eastAsia="nb-NO"/>
        </w:rPr>
        <mc:AlternateContent>
          <mc:Choice Requires="wps">
            <w:drawing>
              <wp:inline distT="0" distB="0" distL="0" distR="0" wp14:anchorId="332A1300" wp14:editId="7027BE70">
                <wp:extent cx="5400000" cy="361950"/>
                <wp:effectExtent l="0" t="0" r="10795" b="1905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1950"/>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beskriv. Inkluder også utfyllende opplysninger om eventuell bruk av metoden" </w:instrText>
                            </w:r>
                            <w:r>
                              <w:fldChar w:fldCharType="end"/>
                            </w:r>
                            <w:r w:rsidRPr="000A706B">
                              <w:t xml:space="preserve"> </w:t>
                            </w:r>
                          </w:p>
                        </w:txbxContent>
                      </wps:txbx>
                      <wps:bodyPr rot="0" vert="horz" wrap="square" lIns="91440" tIns="45720" rIns="91440" bIns="45720" anchor="t" anchorCtr="0">
                        <a:noAutofit/>
                      </wps:bodyPr>
                    </wps:wsp>
                  </a:graphicData>
                </a:graphic>
              </wp:inline>
            </w:drawing>
          </mc:Choice>
          <mc:Fallback>
            <w:pict>
              <v:shape w14:anchorId="332A1300" id="_x0000_s1034" type="#_x0000_t202" style="width:425.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">
                <v:textbox>
                  <w:txbxContent>
                    <w:p w:rsidR="00EA5C1A" w:rsidRDefault="00EA5C1A" w:rsidP="00EA5C1A">
                      <w:r>
                        <w:fldChar w:fldCharType="begin"/>
                      </w:r>
                      <w:r>
                        <w:instrText xml:space="preserve"> MACROBUTTON  AcceptConflict "Klikk her og beskriv. Inkluder også utfyllende opplysninger om eventuell bruk av metoden" </w:instrText>
                      </w:r>
                      <w:r>
                        <w:fldChar w:fldCharType="end"/>
                      </w:r>
                      <w:r w:rsidRPr="000A706B">
                        <w:t xml:space="preserve"> </w:t>
                      </w:r>
                    </w:p>
                  </w:txbxContent>
                </v:textbox>
                <w10:anchorlock/>
              </v:shape>
            </w:pict>
          </mc:Fallback>
        </mc:AlternateContent>
      </w:r>
    </w:p>
    <w:p w:rsidR="00EA5C1A" w:rsidRPr="00556AFE" w:rsidRDefault="00EA5C1A" w:rsidP="00EA5C1A">
      <w:pPr>
        <w:pStyle w:val="Listeavsnitt"/>
        <w:keepNext/>
        <w:numPr>
          <w:ilvl w:val="0"/>
          <w:numId w:val="7"/>
        </w:numPr>
        <w:spacing w:before="360"/>
        <w:ind w:left="357" w:hanging="357"/>
      </w:pPr>
      <w:r>
        <w:t xml:space="preserve">Hva omfatter </w:t>
      </w:r>
      <w:r w:rsidRPr="004144B1">
        <w:t>metoden (flere kryss mulig)?</w:t>
      </w:r>
    </w:p>
    <w:p w:rsidR="00EA5C1A" w:rsidRPr="004F1B2B" w:rsidRDefault="00EA5C1A" w:rsidP="00EA5C1A">
      <w:pPr>
        <w:pStyle w:val="Ingenmellomrom"/>
      </w:pPr>
      <w:r w:rsidRPr="004F1B2B">
        <w:t>Legemiddel</w:t>
      </w:r>
      <w:r w:rsidRPr="00077429">
        <w:t xml:space="preserve"> </w:t>
      </w:r>
      <w:r w:rsidR="008A3DBD">
        <w:tab/>
      </w:r>
      <w:r>
        <w:tab/>
      </w:r>
      <w:sdt>
        <w:sdtPr>
          <w:id w:val="876289408"/>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4F1B2B" w:rsidRDefault="00EA5C1A" w:rsidP="00EA5C1A">
      <w:pPr>
        <w:pStyle w:val="Ingenmellomrom"/>
      </w:pPr>
      <w:r w:rsidRPr="004F1B2B">
        <w:t>Medisinsk utstyr/</w:t>
      </w:r>
      <w:r w:rsidR="006B1F22">
        <w:t>IVD medisinsk utstyr</w:t>
      </w:r>
      <w:r w:rsidR="003C242C">
        <w:t xml:space="preserve"> som er CE-merket</w:t>
      </w:r>
      <w:r w:rsidR="00A156C7">
        <w:t>*</w:t>
      </w:r>
      <w:r>
        <w:tab/>
      </w:r>
      <w:sdt>
        <w:sdtPr>
          <w:id w:val="161978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50A51" w:rsidRDefault="00A156C7" w:rsidP="00E50A51">
      <w:pPr>
        <w:pStyle w:val="Ingenmellomrom"/>
      </w:pPr>
      <w:r>
        <w:t>*Hvis metoden er CE-merket</w:t>
      </w:r>
      <w:r w:rsidR="008A3DBD">
        <w:t xml:space="preserve">: </w:t>
      </w:r>
      <w:r>
        <w:br/>
      </w:r>
      <w:r w:rsidR="00C06C76" w:rsidRPr="00144F5B">
        <w:rPr>
          <w:noProof/>
          <w:lang w:eastAsia="nb-NO"/>
        </w:rPr>
        <mc:AlternateContent>
          <mc:Choice Requires="wps">
            <w:drawing>
              <wp:inline distT="0" distB="0" distL="0" distR="0" wp14:anchorId="4C8F3F43" wp14:editId="2E7AC54F">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C06C76" w:rsidRDefault="00097369" w:rsidP="008A3DBD">
                            <w:r>
                              <w:fldChar w:fldCharType="begin"/>
                            </w:r>
                            <w:r>
                              <w:instrText xml:space="preserve"> MACROBUTTON  AcceptConflict "Klikk her og angi hva metoden er CE-merket som og til hvilket bruksområde." </w:instrText>
                            </w:r>
                            <w:r>
                              <w:fldChar w:fldCharType="end"/>
                            </w:r>
                            <w:r w:rsidR="008A3DBD">
                              <w:t xml:space="preserve"> </w:t>
                            </w:r>
                          </w:p>
                        </w:txbxContent>
                      </wps:txbx>
                      <wps:bodyPr rot="0" vert="horz" wrap="square" lIns="91440" tIns="45720" rIns="91440" bIns="45720" anchor="t" anchorCtr="0">
                        <a:spAutoFit/>
                      </wps:bodyPr>
                    </wps:wsp>
                  </a:graphicData>
                </a:graphic>
              </wp:inline>
            </w:drawing>
          </mc:Choice>
          <mc:Fallback>
            <w:pict>
              <v:shape w14:anchorId="4C8F3F43" 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OIg3a4nAgAATQQAAA4AAAAAAAAAAAAAAAAALgIAAGRycy9lMm9Eb2Mu&#10;eG1sUEsBAi0AFAAGAAgAAAAhAFHhMgrbAAAABAEAAA8AAAAAAAAAAAAAAAAAgQQAAGRycy9kb3du&#10;cmV2LnhtbFBLBQYAAAAABAAEAPMAAACJBQAAAAA=&#10;">
                <v:textbox style="mso-fit-shape-to-text:t">
                  <w:txbxContent>
                    <w:p w:rsidR="00C06C76" w:rsidRDefault="00097369" w:rsidP="008A3DBD">
                      <w:r>
                        <w:fldChar w:fldCharType="begin"/>
                      </w:r>
                      <w:r>
                        <w:instrText xml:space="preserve"> MACROBUTTON  AcceptConflict "Klikk her og angi hva metoden er CE-merket som og til hvilket bruksområde." </w:instrText>
                      </w:r>
                      <w:r>
                        <w:fldChar w:fldCharType="end"/>
                      </w:r>
                      <w:r w:rsidR="008A3DBD">
                        <w:t xml:space="preserve"> </w:t>
                      </w:r>
                    </w:p>
                  </w:txbxContent>
                </v:textbox>
                <w10:anchorlock/>
              </v:shape>
            </w:pict>
          </mc:Fallback>
        </mc:AlternateContent>
      </w:r>
      <w:r>
        <w:br/>
      </w:r>
      <w:r w:rsidR="003C242C">
        <w:br/>
      </w:r>
      <w:r w:rsidR="00E50A51" w:rsidRPr="004F1B2B">
        <w:t>Medisinsk utstyr/</w:t>
      </w:r>
      <w:r w:rsidR="006B1F22">
        <w:t>IVD medisinsk utstyr</w:t>
      </w:r>
      <w:r w:rsidR="00E50A51" w:rsidRPr="00077429">
        <w:t xml:space="preserve"> </w:t>
      </w:r>
      <w:r w:rsidR="003C242C">
        <w:t>som</w:t>
      </w:r>
      <w:r w:rsidR="003C242C" w:rsidRPr="003C242C">
        <w:rPr>
          <w:u w:val="single"/>
        </w:rPr>
        <w:t xml:space="preserve"> ikke</w:t>
      </w:r>
      <w:r w:rsidR="003C242C">
        <w:t xml:space="preserve"> </w:t>
      </w:r>
      <w:r w:rsidR="00F336F2">
        <w:t xml:space="preserve">er </w:t>
      </w:r>
      <w:r w:rsidR="003C242C">
        <w:t>CE-merket</w:t>
      </w:r>
      <w:r w:rsidR="00E50A51">
        <w:tab/>
      </w:r>
      <w:sdt>
        <w:sdtPr>
          <w:id w:val="-2126609911"/>
          <w14:checkbox>
            <w14:checked w14:val="0"/>
            <w14:checkedState w14:val="2612" w14:font="MS Gothic"/>
            <w14:uncheckedState w14:val="2610" w14:font="MS Gothic"/>
          </w14:checkbox>
        </w:sdtPr>
        <w:sdtEndPr/>
        <w:sdtContent>
          <w:r w:rsidR="00E50A51">
            <w:rPr>
              <w:rFonts w:ascii="MS Gothic" w:eastAsia="MS Gothic" w:hAnsi="MS Gothic" w:hint="eastAsia"/>
            </w:rPr>
            <w:t>☐</w:t>
          </w:r>
        </w:sdtContent>
      </w:sdt>
    </w:p>
    <w:p w:rsidR="00EA5C1A" w:rsidRDefault="00EA5C1A" w:rsidP="00EA5C1A">
      <w:pPr>
        <w:pStyle w:val="Ingenmellomrom"/>
      </w:pPr>
      <w:r w:rsidRPr="004F1B2B">
        <w:t>Prosedyre</w:t>
      </w:r>
      <w:r w:rsidRPr="00077429">
        <w:t xml:space="preserve"> </w:t>
      </w:r>
      <w:r w:rsidR="008A3DBD">
        <w:tab/>
      </w:r>
      <w:r>
        <w:tab/>
      </w:r>
      <w:sdt>
        <w:sdtPr>
          <w:id w:val="700972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Screening</w:t>
      </w:r>
      <w:r w:rsidRPr="00077429">
        <w:t xml:space="preserve"> </w:t>
      </w:r>
      <w:r w:rsidR="008A3DBD">
        <w:tab/>
      </w:r>
      <w:r>
        <w:tab/>
      </w:r>
      <w:sdt>
        <w:sdtPr>
          <w:id w:val="436569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Høyspesialiserte tjenester</w:t>
      </w:r>
      <w:r>
        <w:t>/</w:t>
      </w:r>
      <w:r w:rsidRPr="00753DC1">
        <w:t>nasjonale tilbud</w:t>
      </w:r>
      <w:r w:rsidRPr="004F1B2B">
        <w:t xml:space="preserve"> </w:t>
      </w:r>
      <w:r w:rsidR="008A3DBD">
        <w:tab/>
      </w:r>
      <w:r>
        <w:tab/>
      </w:r>
      <w:sdt>
        <w:sdtPr>
          <w:id w:val="-392432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Ingenmellomrom"/>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36410" w:rsidRDefault="00EA5C1A" w:rsidP="008A3DBD">
      <w:pPr>
        <w:pStyle w:val="Ingenmellomrom"/>
      </w:pPr>
      <w:r w:rsidRPr="00144F5B">
        <w:rPr>
          <w:noProof/>
          <w:lang w:eastAsia="nb-NO"/>
        </w:rPr>
        <mc:AlternateContent>
          <mc:Choice Requires="wps">
            <w:drawing>
              <wp:inline distT="0" distB="0" distL="0" distR="0" wp14:anchorId="16325B86" wp14:editId="24EDDFA0">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beskriv. Inkluder eventuelt hvem som er ansvarlig for utvikling av metoden" </w:instrText>
                            </w:r>
                            <w:r>
                              <w:fldChar w:fldCharType="end"/>
                            </w:r>
                          </w:p>
                        </w:txbxContent>
                      </wps:txbx>
                      <wps:bodyPr rot="0" vert="horz" wrap="square" lIns="91440" tIns="45720" rIns="91440" bIns="45720" anchor="t" anchorCtr="0">
                        <a:spAutoFit/>
                      </wps:bodyPr>
                    </wps:wsp>
                  </a:graphicData>
                </a:graphic>
              </wp:inline>
            </w:drawing>
          </mc:Choice>
          <mc:Fallback>
            <w:pict>
              <v:shape w14:anchorId="16325B86" 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FYvxosnAgAATgQAAA4AAAAAAAAAAAAAAAAALgIAAGRycy9lMm9Eb2Mu&#10;eG1sUEsBAi0AFAAGAAgAAAAhAFHhMgrbAAAABAEAAA8AAAAAAAAAAAAAAAAAgQQAAGRycy9kb3du&#10;cmV2LnhtbFBLBQYAAAAABAAEAPMAAACJBQAAAAA=&#10;">
                <v:textbox style="mso-fit-shape-to-text:t">
                  <w:txbxContent>
                    <w:p w:rsidR="00EA5C1A" w:rsidRDefault="00EA5C1A" w:rsidP="00EA5C1A">
                      <w:r>
                        <w:fldChar w:fldCharType="begin"/>
                      </w:r>
                      <w:r>
                        <w:instrText xml:space="preserve"> MACROBUTTON  AcceptConflict "Klikk her og beskriv. Inkluder eventuelt hvem som er ansvarlig for utvikling av metoden" </w:instrText>
                      </w:r>
                      <w:r>
                        <w:fldChar w:fldCharType="end"/>
                      </w:r>
                    </w:p>
                  </w:txbxContent>
                </v:textbox>
                <w10:anchorlock/>
              </v:shape>
            </w:pict>
          </mc:Fallback>
        </mc:AlternateContent>
      </w:r>
    </w:p>
    <w:p w:rsidR="00A36410" w:rsidRDefault="00A36410">
      <w:pPr>
        <w:spacing w:after="200" w:line="276" w:lineRule="auto"/>
      </w:pPr>
      <w:r>
        <w:br w:type="page"/>
      </w:r>
    </w:p>
    <w:p w:rsidR="00EA5C1A" w:rsidRPr="00753DC1" w:rsidRDefault="00EA5C1A" w:rsidP="00EA5C1A">
      <w:pPr>
        <w:pStyle w:val="Listeavsnitt"/>
        <w:keepNext/>
        <w:numPr>
          <w:ilvl w:val="0"/>
          <w:numId w:val="7"/>
        </w:numPr>
        <w:spacing w:before="360"/>
        <w:ind w:left="357" w:hanging="357"/>
      </w:pPr>
      <w:r w:rsidRPr="00753DC1">
        <w:lastRenderedPageBreak/>
        <w:t>Metodens bruksområde:</w:t>
      </w:r>
    </w:p>
    <w:p w:rsidR="00EA5C1A" w:rsidRPr="00753DC1" w:rsidRDefault="00EA5C1A" w:rsidP="00EA5C1A">
      <w:pPr>
        <w:pStyle w:val="Ingenmellomrom"/>
      </w:pPr>
      <w:r w:rsidRPr="00753DC1">
        <w:t xml:space="preserve">Forebygging </w:t>
      </w:r>
      <w:r w:rsidRPr="00753DC1">
        <w:tab/>
      </w:r>
      <w:sdt>
        <w:sdtPr>
          <w:id w:val="-463192605"/>
          <w14:checkbox>
            <w14:checked w14:val="1"/>
            <w14:checkedState w14:val="2612" w14:font="MS Gothic"/>
            <w14:uncheckedState w14:val="2610" w14:font="MS Gothic"/>
          </w14:checkbox>
        </w:sdtPr>
        <w:sdtEndPr/>
        <w:sdtContent>
          <w:r w:rsidR="00FA0BB0">
            <w:rPr>
              <w:rFonts w:ascii="MS Gothic" w:eastAsia="MS Gothic" w:hAnsi="MS Gothic" w:hint="eastAsia"/>
            </w:rPr>
            <w:t>☒</w:t>
          </w:r>
        </w:sdtContent>
      </w:sdt>
    </w:p>
    <w:p w:rsidR="00EA5C1A" w:rsidRPr="00753DC1" w:rsidRDefault="00EA5C1A" w:rsidP="00EA5C1A">
      <w:pPr>
        <w:pStyle w:val="Ingenmellomrom"/>
      </w:pPr>
      <w:r w:rsidRPr="00753DC1">
        <w:t xml:space="preserve">Utredning og diagnostikk </w:t>
      </w:r>
      <w:r w:rsidRPr="00753DC1">
        <w:tab/>
      </w:r>
      <w:sdt>
        <w:sdtPr>
          <w:id w:val="-199193513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691FDF" w:rsidRDefault="00EA5C1A" w:rsidP="00EA5C1A">
      <w:pPr>
        <w:pStyle w:val="Ingenmellomrom"/>
      </w:pPr>
      <w:r w:rsidRPr="00753DC1">
        <w:t xml:space="preserve">Behandling </w:t>
      </w:r>
      <w:r w:rsidRPr="00753DC1">
        <w:tab/>
      </w:r>
      <w:sdt>
        <w:sdtPr>
          <w:id w:val="-1436751660"/>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691FDF" w:rsidRDefault="00EA5C1A" w:rsidP="00EA5C1A">
      <w:pPr>
        <w:pStyle w:val="Ingenmellomrom"/>
      </w:pPr>
      <w:r>
        <w:t>Rehabilitering</w:t>
      </w:r>
      <w:r w:rsidRPr="006F606B">
        <w:t xml:space="preserve"> </w:t>
      </w:r>
      <w:r>
        <w:tab/>
      </w:r>
      <w:sdt>
        <w:sdtPr>
          <w:id w:val="21166330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753DC1" w:rsidRDefault="00EA5C1A" w:rsidP="00EA5C1A">
      <w:pPr>
        <w:pStyle w:val="Ingenmellomrom"/>
      </w:pPr>
      <w:r w:rsidRPr="00753DC1">
        <w:t>Spesialisthelsetjenesten</w:t>
      </w:r>
      <w:r w:rsidRPr="00753DC1">
        <w:tab/>
      </w:r>
      <w:sdt>
        <w:sdtPr>
          <w:id w:val="778149775"/>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Ingenmellomrom"/>
      </w:pPr>
      <w:r w:rsidRPr="00753DC1">
        <w:t>Primærhelsetjenesten</w:t>
      </w:r>
      <w:r w:rsidRPr="00753DC1">
        <w:tab/>
      </w:r>
      <w:sdt>
        <w:sdtPr>
          <w:id w:val="-2111192328"/>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C80410" w:rsidRDefault="00EA5C1A" w:rsidP="001F612C">
      <w:pPr>
        <w:pStyle w:val="Ingenmellomrom"/>
      </w:pPr>
      <w:r w:rsidRPr="00753DC1">
        <w:rPr>
          <w:noProof/>
          <w:lang w:eastAsia="nb-NO"/>
        </w:rPr>
        <mc:AlternateContent>
          <mc:Choice Requires="wps">
            <w:drawing>
              <wp:inline distT="0" distB="0" distL="0" distR="0" wp14:anchorId="45E13DAC" wp14:editId="6D07CE57">
                <wp:extent cx="5400000" cy="363600"/>
                <wp:effectExtent l="0" t="0" r="10795" b="14605"/>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8282C" w:rsidRDefault="00E8282C" w:rsidP="00E8282C">
                            <w:pPr>
                              <w:rPr>
                                <w:b/>
                                <w:bCs/>
                              </w:rPr>
                            </w:pPr>
                            <w:r>
                              <w:rPr>
                                <w:b/>
                                <w:bCs/>
                              </w:rPr>
                              <w:t>Forslag til bruk:</w:t>
                            </w:r>
                          </w:p>
                          <w:p w:rsidR="00E8282C" w:rsidRDefault="00E8282C" w:rsidP="00FA0BB0">
                            <w:pPr>
                              <w:pStyle w:val="Listeavsnitt"/>
                              <w:numPr>
                                <w:ilvl w:val="0"/>
                                <w:numId w:val="11"/>
                              </w:numPr>
                            </w:pPr>
                            <w:r w:rsidRPr="00FA0BB0">
                              <w:rPr>
                                <w:u w:val="single"/>
                              </w:rPr>
                              <w:t>Ved hormonreseptorpositiv ovarialcancer</w:t>
                            </w:r>
                            <w:r>
                              <w:t xml:space="preserve"> bør aromatasehemmere vurderes som vedlikeholdsbehandling med lav bivirkningsprofil feks Letrozol ( Femar 2.5 mg x1) til progresjon. (</w:t>
                            </w:r>
                            <w:r w:rsidRPr="00FA0BB0">
                              <w:rPr>
                                <w:i/>
                                <w:iCs/>
                              </w:rPr>
                              <w:t>Gershenson 2017</w:t>
                            </w:r>
                            <w:r>
                              <w:t>).</w:t>
                            </w:r>
                          </w:p>
                          <w:p w:rsidR="00E8282C" w:rsidRPr="00FA0BB0" w:rsidRDefault="00E8282C" w:rsidP="00FA0BB0">
                            <w:pPr>
                              <w:pStyle w:val="Listeavsnitt"/>
                              <w:numPr>
                                <w:ilvl w:val="0"/>
                                <w:numId w:val="11"/>
                              </w:numPr>
                              <w:rPr>
                                <w:i/>
                                <w:iCs/>
                              </w:rPr>
                            </w:pPr>
                            <w:r w:rsidRPr="00FA0BB0">
                              <w:rPr>
                                <w:u w:val="single"/>
                              </w:rPr>
                              <w:t xml:space="preserve">Ved palliativ behandling av avansert OC uavhengig av hormonreseptorstatus </w:t>
                            </w:r>
                            <w:r>
                              <w:t xml:space="preserve">kan Tamoxifen stabilisere sykdommen en periode uten vesentlige bivirkninger </w:t>
                            </w:r>
                            <w:r w:rsidRPr="00FA0BB0">
                              <w:rPr>
                                <w:i/>
                                <w:iCs/>
                              </w:rPr>
                              <w:t>(Lindemann et al 2017)</w:t>
                            </w:r>
                          </w:p>
                          <w:p w:rsidR="00E8282C" w:rsidRPr="00753DC1" w:rsidRDefault="00E8282C" w:rsidP="00EA5C1A"/>
                        </w:txbxContent>
                      </wps:txbx>
                      <wps:bodyPr rot="0" vert="horz" wrap="square" lIns="91440" tIns="45720" rIns="91440" bIns="45720" anchor="t" anchorCtr="0">
                        <a:spAutoFit/>
                      </wps:bodyPr>
                    </wps:wsp>
                  </a:graphicData>
                </a:graphic>
              </wp:inline>
            </w:drawing>
          </mc:Choice>
          <mc:Fallback>
            <w:pict>
              <v:shape w14:anchorId="45E13DAC" id="_x0000_s1037"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JTJgIAAE4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lEciUyYCAABOBAAADgAAAAAAAAAAAAAAAAAuAgAAZHJzL2Uyb0RvYy54&#10;bWxQSwECLQAUAAYACAAAACEAUeEyCtsAAAAEAQAADwAAAAAAAAAAAAAAAACABAAAZHJzL2Rvd25y&#10;ZXYueG1sUEsFBgAAAAAEAAQA8wAAAIgFAAAAAA==&#10;">
                <v:textbox style="mso-fit-shape-to-text:t">
                  <w:txbxContent>
                    <w:p w:rsidR="00E8282C" w:rsidRDefault="00E8282C" w:rsidP="00E8282C">
                      <w:pPr>
                        <w:rPr>
                          <w:b/>
                          <w:bCs/>
                        </w:rPr>
                      </w:pPr>
                      <w:r>
                        <w:rPr>
                          <w:b/>
                          <w:bCs/>
                        </w:rPr>
                        <w:t>Forslag til bruk:</w:t>
                      </w:r>
                    </w:p>
                    <w:p w:rsidR="00E8282C" w:rsidRDefault="00E8282C" w:rsidP="00FA0BB0">
                      <w:pPr>
                        <w:pStyle w:val="Listeavsnitt"/>
                        <w:numPr>
                          <w:ilvl w:val="0"/>
                          <w:numId w:val="11"/>
                        </w:numPr>
                      </w:pPr>
                      <w:r w:rsidRPr="00FA0BB0">
                        <w:rPr>
                          <w:u w:val="single"/>
                        </w:rPr>
                        <w:t>Ved hormonreseptorpositiv ovarialcancer</w:t>
                      </w:r>
                      <w:r>
                        <w:t xml:space="preserve"> bør aromatasehemmere vurderes som vedlikeholdsbehandling med lav bivirkningsprofil feks Letrozol ( Femar 2.5 mg x1) til progresjon. (</w:t>
                      </w:r>
                      <w:r w:rsidRPr="00FA0BB0">
                        <w:rPr>
                          <w:i/>
                          <w:iCs/>
                        </w:rPr>
                        <w:t>Gershenson 2017</w:t>
                      </w:r>
                      <w:r>
                        <w:t>).</w:t>
                      </w:r>
                    </w:p>
                    <w:p w:rsidR="00E8282C" w:rsidRPr="00FA0BB0" w:rsidRDefault="00E8282C" w:rsidP="00FA0BB0">
                      <w:pPr>
                        <w:pStyle w:val="Listeavsnitt"/>
                        <w:numPr>
                          <w:ilvl w:val="0"/>
                          <w:numId w:val="11"/>
                        </w:numPr>
                        <w:rPr>
                          <w:i/>
                          <w:iCs/>
                        </w:rPr>
                      </w:pPr>
                      <w:r w:rsidRPr="00FA0BB0">
                        <w:rPr>
                          <w:u w:val="single"/>
                        </w:rPr>
                        <w:t xml:space="preserve">Ved palliativ behandling av avansert OC uavhengig av hormonreseptorstatus </w:t>
                      </w:r>
                      <w:r>
                        <w:t xml:space="preserve">kan Tamoxifen stabilisere sykdommen en periode uten vesentlige bivirkninger </w:t>
                      </w:r>
                      <w:r w:rsidRPr="00FA0BB0">
                        <w:rPr>
                          <w:i/>
                          <w:iCs/>
                        </w:rPr>
                        <w:t>(Lindemann et al 2017)</w:t>
                      </w:r>
                    </w:p>
                    <w:p w:rsidR="00E8282C" w:rsidRPr="00753DC1" w:rsidRDefault="00E8282C" w:rsidP="00EA5C1A"/>
                  </w:txbxContent>
                </v:textbox>
                <w10:anchorlock/>
              </v:shape>
            </w:pict>
          </mc:Fallback>
        </mc:AlternateContent>
      </w:r>
    </w:p>
    <w:p w:rsidR="008A3DBD" w:rsidRDefault="008A3DBD" w:rsidP="008A3DBD">
      <w:pPr>
        <w:pStyle w:val="Listeavsnitt"/>
        <w:keepNext/>
        <w:numPr>
          <w:ilvl w:val="0"/>
          <w:numId w:val="7"/>
        </w:numPr>
        <w:tabs>
          <w:tab w:val="left" w:pos="7371"/>
          <w:tab w:val="left" w:pos="8222"/>
        </w:tabs>
        <w:spacing w:before="360"/>
        <w:ind w:left="357" w:hanging="357"/>
      </w:pPr>
      <w:r>
        <w:t>Finansieringsansvar</w:t>
      </w:r>
      <w:r>
        <w:tab/>
      </w:r>
      <w:r w:rsidRPr="00556AFE">
        <w:t>Ja</w:t>
      </w:r>
      <w:r w:rsidRPr="00556AFE">
        <w:tab/>
      </w:r>
      <w:r>
        <w:t>N</w:t>
      </w:r>
      <w:r w:rsidRPr="00556AFE">
        <w:t>ei</w:t>
      </w:r>
      <w:r>
        <w:br/>
      </w:r>
      <w:r>
        <w:br/>
        <w:t>Har spesialisthelsetjenesten et finansieringsansvar for metoden i dag</w:t>
      </w:r>
      <w:r w:rsidR="0099689E">
        <w:t>?</w:t>
      </w:r>
      <w:r>
        <w:tab/>
      </w:r>
      <w:sdt>
        <w:sdtPr>
          <w:rPr>
            <w:rFonts w:ascii="MS Gothic" w:eastAsia="MS Gothic" w:hAnsi="MS Gothic"/>
          </w:rPr>
          <w:id w:val="605151483"/>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sdt>
        <w:sdtPr>
          <w:rPr>
            <w:rFonts w:ascii="MS Gothic" w:eastAsia="MS Gothic" w:hAnsi="MS Gothic"/>
          </w:rPr>
          <w:id w:val="1868326773"/>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rPr>
          <w:rFonts w:ascii="MS Gothic" w:eastAsia="MS Gothic" w:hAnsi="MS Gothic"/>
        </w:rPr>
        <w:br/>
      </w:r>
      <w:r>
        <w:t>Vil spesialisthelsetjenesten kunne få finansieringsansvar for metoden?</w:t>
      </w:r>
      <w:r>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r>
        <w:br/>
      </w:r>
      <w:r>
        <w:br/>
      </w:r>
      <w:r w:rsidRPr="00753DC1">
        <w:rPr>
          <w:noProof/>
          <w:lang w:eastAsia="nb-NO"/>
        </w:rPr>
        <mc:AlternateContent>
          <mc:Choice Requires="wps">
            <w:drawing>
              <wp:inline distT="0" distB="0" distL="0" distR="0" wp14:anchorId="621A2929" wp14:editId="20A9FCE9">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097369" w:rsidRPr="00753DC1" w:rsidRDefault="00813085" w:rsidP="008A3DBD">
                            <w:r>
                              <w:fldChar w:fldCharType="begin"/>
                            </w:r>
                            <w:r>
                              <w:instrText xml:space="preserve"> MACROBUTTON  AcceptConflict "Klikk her og beskriv nærmere om finansieringsansvar" </w:instrText>
                            </w:r>
                            <w:r>
                              <w:fldChar w:fldCharType="end"/>
                            </w:r>
                            <w:r w:rsidR="00097369">
                              <w:t xml:space="preserve"> </w:t>
                            </w:r>
                          </w:p>
                        </w:txbxContent>
                      </wps:txbx>
                      <wps:bodyPr rot="0" vert="horz" wrap="square" lIns="91440" tIns="45720" rIns="91440" bIns="45720" anchor="t" anchorCtr="0">
                        <a:spAutoFit/>
                      </wps:bodyPr>
                    </wps:wsp>
                  </a:graphicData>
                </a:graphic>
              </wp:inline>
            </w:drawing>
          </mc:Choice>
          <mc:Fallback>
            <w:pict>
              <v:shape w14:anchorId="621A2929" id="Tekstboks 21" o:spid="_x0000_s1038"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BIdFh4qAgAATwQAAA4AAAAAAAAAAAAAAAAALgIAAGRycy9lMm9E&#10;b2MueG1sUEsBAi0AFAAGAAgAAAAhAFHhMgrbAAAABAEAAA8AAAAAAAAAAAAAAAAAhAQAAGRycy9k&#10;b3ducmV2LnhtbFBLBQYAAAAABAAEAPMAAACMBQAAAAA=&#10;">
                <v:textbox style="mso-fit-shape-to-text:t">
                  <w:txbxContent>
                    <w:p w:rsidR="00097369" w:rsidRPr="00753DC1" w:rsidRDefault="00813085" w:rsidP="008A3DBD">
                      <w:r>
                        <w:fldChar w:fldCharType="begin"/>
                      </w:r>
                      <w:r>
                        <w:instrText xml:space="preserve"> MACROBUTTON  AcceptConflict "Klikk her og beskriv nærmere om finansieringsansvar" </w:instrText>
                      </w:r>
                      <w:r>
                        <w:fldChar w:fldCharType="end"/>
                      </w:r>
                      <w:r w:rsidR="00097369">
                        <w:t xml:space="preserve"> </w:t>
                      </w:r>
                    </w:p>
                  </w:txbxContent>
                </v:textbox>
                <w10:anchorlock/>
              </v:shape>
            </w:pict>
          </mc:Fallback>
        </mc:AlternateContent>
      </w:r>
      <w:r>
        <w:br/>
      </w:r>
    </w:p>
    <w:p w:rsidR="0093692E" w:rsidRDefault="008A3DBD" w:rsidP="00876B6F">
      <w:pPr>
        <w:pStyle w:val="Listeavsnitt"/>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rsidR="001F612C" w:rsidRDefault="0093692E" w:rsidP="0093692E">
      <w:pPr>
        <w:pStyle w:val="Listeavsnitt"/>
        <w:keepNext/>
        <w:tabs>
          <w:tab w:val="left" w:pos="7371"/>
          <w:tab w:val="left" w:pos="8222"/>
        </w:tabs>
        <w:spacing w:before="360"/>
        <w:ind w:left="357"/>
      </w:pPr>
      <w:r>
        <w:tab/>
      </w:r>
      <w:sdt>
        <w:sdtPr>
          <w:rPr>
            <w:rFonts w:ascii="MS Gothic" w:eastAsia="MS Gothic" w:hAnsi="MS Gothic"/>
          </w:rPr>
          <w:id w:val="1704600007"/>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br/>
      </w:r>
      <w:r w:rsidR="008A3DBD">
        <w:br/>
      </w:r>
      <w:r w:rsidR="0062390D" w:rsidRPr="00753DC1">
        <w:rPr>
          <w:noProof/>
          <w:lang w:eastAsia="nb-NO"/>
        </w:rPr>
        <mc:AlternateContent>
          <mc:Choice Requires="wps">
            <w:drawing>
              <wp:inline distT="0" distB="0" distL="0" distR="0" wp14:anchorId="73B9D5FD" wp14:editId="3B5339BB">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62390D" w:rsidRPr="00753DC1" w:rsidRDefault="00E8282C" w:rsidP="00097369">
                            <w:r>
                              <w:t>Anbefalt i Nasjonal handlingsprogram for ovarial cancer (revisjon 2018-19)</w:t>
                            </w:r>
                          </w:p>
                        </w:txbxContent>
                      </wps:txbx>
                      <wps:bodyPr rot="0" vert="horz" wrap="square" lIns="91440" tIns="45720" rIns="91440" bIns="45720" anchor="t" anchorCtr="0">
                        <a:spAutoFit/>
                      </wps:bodyPr>
                    </wps:wsp>
                  </a:graphicData>
                </a:graphic>
              </wp:inline>
            </w:drawing>
          </mc:Choice>
          <mc:Fallback>
            <w:pict>
              <v:shape w14:anchorId="73B9D5FD" id="Tekstboks 22" o:spid="_x0000_s1039"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H3AMeMqAgAATwQAAA4AAAAAAAAAAAAAAAAALgIAAGRycy9lMm9E&#10;b2MueG1sUEsBAi0AFAAGAAgAAAAhAFHhMgrbAAAABAEAAA8AAAAAAAAAAAAAAAAAhAQAAGRycy9k&#10;b3ducmV2LnhtbFBLBQYAAAAABAAEAPMAAACMBQAAAAA=&#10;">
                <v:textbox style="mso-fit-shape-to-text:t">
                  <w:txbxContent>
                    <w:p w:rsidR="0062390D" w:rsidRPr="00753DC1" w:rsidRDefault="00E8282C" w:rsidP="00097369">
                      <w:r>
                        <w:t>Anbefalt i Nasjonal handlingsprogram for ovarial cancer (revisjon 2018-19)</w:t>
                      </w:r>
                    </w:p>
                  </w:txbxContent>
                </v:textbox>
                <w10:anchorlock/>
              </v:shape>
            </w:pict>
          </mc:Fallback>
        </mc:AlternateContent>
      </w:r>
      <w:r w:rsidR="0062390D">
        <w:br/>
      </w:r>
    </w:p>
    <w:p w:rsidR="00EA5C1A" w:rsidRPr="00D96212" w:rsidRDefault="00EA5C1A" w:rsidP="0062390D">
      <w:pPr>
        <w:pStyle w:val="Listeavsnitt"/>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rsidR="0062390D">
        <w:br/>
      </w:r>
      <w:r w:rsidR="0062390D" w:rsidRPr="00753DC1">
        <w:rPr>
          <w:noProof/>
          <w:lang w:eastAsia="nb-NO"/>
        </w:rPr>
        <mc:AlternateContent>
          <mc:Choice Requires="wps">
            <w:drawing>
              <wp:inline distT="0" distB="0" distL="0" distR="0" wp14:anchorId="08D78208" wp14:editId="4EA42BC5">
                <wp:extent cx="5400000" cy="363600"/>
                <wp:effectExtent l="0" t="0" r="10795" b="14605"/>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F439F8" w:rsidRPr="00753DC1" w:rsidRDefault="0099026A" w:rsidP="00F439F8">
                            <w:r>
                              <w:fldChar w:fldCharType="begin"/>
                            </w:r>
                            <w:r>
                              <w:instrText xml:space="preserve"> MACROBUTTON  AcceptConflict "Klikk her og gi en kort beskrivelse av type strålekilde, utstyr og stråleeksponering" </w:instrText>
                            </w:r>
                            <w:r>
                              <w:fldChar w:fldCharType="end"/>
                            </w:r>
                            <w:r>
                              <w:t xml:space="preserve"> </w:t>
                            </w:r>
                          </w:p>
                        </w:txbxContent>
                      </wps:txbx>
                      <wps:bodyPr rot="0" vert="horz" wrap="square" lIns="91440" tIns="45720" rIns="91440" bIns="45720" anchor="t" anchorCtr="0">
                        <a:spAutoFit/>
                      </wps:bodyPr>
                    </wps:wsp>
                  </a:graphicData>
                </a:graphic>
              </wp:inline>
            </w:drawing>
          </mc:Choice>
          <mc:Fallback>
            <w:pict>
              <v:shape w14:anchorId="08D78208" id="Tekstboks 23" o:spid="_x0000_s1040"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">
                <v:textbox style="mso-fit-shape-to-text:t">
                  <w:txbxContent>
                    <w:p w:rsidR="00F439F8" w:rsidRPr="00753DC1" w:rsidRDefault="0099026A" w:rsidP="00F439F8">
                      <w:r>
                        <w:fldChar w:fldCharType="begin"/>
                      </w:r>
                      <w:r>
                        <w:instrText xml:space="preserve"> MACROBUTTON  AcceptConflict "Klikk her og gi en kort beskrivelse av type strålekilde, utstyr og stråleeksponering" </w:instrText>
                      </w:r>
                      <w:r>
                        <w:fldChar w:fldCharType="end"/>
                      </w:r>
                      <w:r>
                        <w:t xml:space="preserve"> </w:t>
                      </w:r>
                    </w:p>
                  </w:txbxContent>
                </v:textbox>
                <w10:anchorlock/>
              </v:shape>
            </w:pict>
          </mc:Fallback>
        </mc:AlternateContent>
      </w:r>
      <w:r w:rsidR="0062390D">
        <w:rPr>
          <w:rFonts w:ascii="MS Gothic" w:eastAsia="MS Gothic" w:hAnsi="MS Gothic"/>
        </w:rPr>
        <w:br/>
      </w:r>
    </w:p>
    <w:p w:rsidR="00EA5C1A" w:rsidRDefault="00EA5C1A" w:rsidP="00EA5C1A">
      <w:pPr>
        <w:pStyle w:val="Listeavsnitt"/>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w:lastRenderedPageBreak/>
        <mc:AlternateContent>
          <mc:Choice Requires="wps">
            <w:drawing>
              <wp:inline distT="0" distB="0" distL="0" distR="0" wp14:anchorId="67B3BFC1" wp14:editId="75D04353">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8282C" w:rsidRDefault="00E8282C" w:rsidP="00E8282C">
                            <w:pPr>
                              <w:rPr>
                                <w:b/>
                                <w:bCs/>
                              </w:rPr>
                            </w:pPr>
                            <w:r>
                              <w:rPr>
                                <w:b/>
                                <w:bCs/>
                              </w:rPr>
                              <w:t>Forslag til bruk:</w:t>
                            </w:r>
                          </w:p>
                          <w:p w:rsidR="00E8282C" w:rsidRDefault="00E8282C" w:rsidP="001E1BA3">
                            <w:pPr>
                              <w:pStyle w:val="Listeavsnitt"/>
                              <w:numPr>
                                <w:ilvl w:val="0"/>
                                <w:numId w:val="12"/>
                              </w:numPr>
                            </w:pPr>
                            <w:r w:rsidRPr="001E1BA3">
                              <w:rPr>
                                <w:u w:val="single"/>
                              </w:rPr>
                              <w:t>Ved hormonreseptorpositiv ovarialcancer</w:t>
                            </w:r>
                            <w:r>
                              <w:t xml:space="preserve"> bør aromatasehemmere vurderes som vedlikeholdsbehandling med lav bivirkningsprofil feks Letrozol ( Femar 2.5 mg x1) til progresjon. (</w:t>
                            </w:r>
                            <w:r w:rsidRPr="001E1BA3">
                              <w:rPr>
                                <w:i/>
                                <w:iCs/>
                              </w:rPr>
                              <w:t>Gershenson 2017</w:t>
                            </w:r>
                            <w:r>
                              <w:t>).</w:t>
                            </w:r>
                          </w:p>
                          <w:p w:rsidR="00E8282C" w:rsidRPr="001E1BA3" w:rsidRDefault="00E8282C" w:rsidP="001E1BA3">
                            <w:pPr>
                              <w:pStyle w:val="Listeavsnitt"/>
                              <w:numPr>
                                <w:ilvl w:val="0"/>
                                <w:numId w:val="12"/>
                              </w:numPr>
                              <w:rPr>
                                <w:i/>
                                <w:iCs/>
                              </w:rPr>
                            </w:pPr>
                            <w:r w:rsidRPr="001E1BA3">
                              <w:rPr>
                                <w:u w:val="single"/>
                              </w:rPr>
                              <w:t xml:space="preserve">Ved palliativ behandling av avansert OC uavhengig av hormonreseptorstatus </w:t>
                            </w:r>
                            <w:r>
                              <w:t xml:space="preserve">kan Tamoxifen stabilisere sykdommen en periode uten vesentlige bivirkninger </w:t>
                            </w:r>
                            <w:r w:rsidRPr="001E1BA3">
                              <w:rPr>
                                <w:i/>
                                <w:iCs/>
                              </w:rPr>
                              <w:t>(Lindemann et al 2017)</w:t>
                            </w:r>
                          </w:p>
                        </w:txbxContent>
                      </wps:txbx>
                      <wps:bodyPr rot="0" vert="horz" wrap="square" lIns="91440" tIns="45720" rIns="91440" bIns="45720" anchor="t" anchorCtr="0">
                        <a:spAutoFit/>
                      </wps:bodyPr>
                    </wps:wsp>
                  </a:graphicData>
                </a:graphic>
              </wp:inline>
            </w:drawing>
          </mc:Choice>
          <mc:Fallback>
            <w:pict>
              <v:shape w14:anchorId="67B3BFC1"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Zj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CiL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qaFGYysCAABPBAAADgAAAAAAAAAAAAAAAAAuAgAAZHJzL2Uy&#10;b0RvYy54bWxQSwECLQAUAAYACAAAACEAsO7v8dwAAAAFAQAADwAAAAAAAAAAAAAAAACFBAAAZHJz&#10;L2Rvd25yZXYueG1sUEsFBgAAAAAEAAQA8wAAAI4FAAAAAA==&#10;">
                <v:textbox style="mso-fit-shape-to-text:t">
                  <w:txbxContent>
                    <w:p w:rsidR="00E8282C" w:rsidRDefault="00E8282C" w:rsidP="00E8282C">
                      <w:pPr>
                        <w:rPr>
                          <w:b/>
                          <w:bCs/>
                        </w:rPr>
                      </w:pPr>
                      <w:r>
                        <w:rPr>
                          <w:b/>
                          <w:bCs/>
                        </w:rPr>
                        <w:t>Forslag til bruk:</w:t>
                      </w:r>
                    </w:p>
                    <w:p w:rsidR="00E8282C" w:rsidRDefault="00E8282C" w:rsidP="001E1BA3">
                      <w:pPr>
                        <w:pStyle w:val="Listeavsnitt"/>
                        <w:numPr>
                          <w:ilvl w:val="0"/>
                          <w:numId w:val="12"/>
                        </w:numPr>
                      </w:pPr>
                      <w:r w:rsidRPr="001E1BA3">
                        <w:rPr>
                          <w:u w:val="single"/>
                        </w:rPr>
                        <w:t>Ved hormonreseptorpositiv ovarialcancer</w:t>
                      </w:r>
                      <w:r>
                        <w:t xml:space="preserve"> bør aromatasehemmere vurderes som vedlikeholdsbehandling med lav bivirkningsprofil feks Letrozol ( Femar 2.5 mg x1) til progresjon. (</w:t>
                      </w:r>
                      <w:r w:rsidRPr="001E1BA3">
                        <w:rPr>
                          <w:i/>
                          <w:iCs/>
                        </w:rPr>
                        <w:t>Gershenson 2017</w:t>
                      </w:r>
                      <w:r>
                        <w:t>).</w:t>
                      </w:r>
                    </w:p>
                    <w:p w:rsidR="00E8282C" w:rsidRPr="001E1BA3" w:rsidRDefault="00E8282C" w:rsidP="001E1BA3">
                      <w:pPr>
                        <w:pStyle w:val="Listeavsnitt"/>
                        <w:numPr>
                          <w:ilvl w:val="0"/>
                          <w:numId w:val="12"/>
                        </w:numPr>
                        <w:rPr>
                          <w:i/>
                          <w:iCs/>
                        </w:rPr>
                      </w:pPr>
                      <w:r w:rsidRPr="001E1BA3">
                        <w:rPr>
                          <w:u w:val="single"/>
                        </w:rPr>
                        <w:t xml:space="preserve">Ved palliativ behandling av avansert OC uavhengig av hormonreseptorstatus </w:t>
                      </w:r>
                      <w:r>
                        <w:t xml:space="preserve">kan Tamoxifen stabilisere sykdommen en periode uten vesentlige bivirkninger </w:t>
                      </w:r>
                      <w:r w:rsidRPr="001E1BA3">
                        <w:rPr>
                          <w:i/>
                          <w:iCs/>
                        </w:rPr>
                        <w:t>(Lindemann et al 2017)</w:t>
                      </w:r>
                    </w:p>
                  </w:txbxContent>
                </v:textbox>
                <w10:anchorlock/>
              </v:shape>
            </w:pict>
          </mc:Fallback>
        </mc:AlternateContent>
      </w:r>
      <w:r w:rsidR="0062390D">
        <w:br/>
      </w:r>
    </w:p>
    <w:p w:rsidR="00EA5C1A" w:rsidRPr="004144B1" w:rsidRDefault="00EA5C1A" w:rsidP="00EA5C1A">
      <w:pPr>
        <w:pStyle w:val="Listeavsnitt"/>
        <w:keepNext/>
        <w:numPr>
          <w:ilvl w:val="0"/>
          <w:numId w:val="7"/>
        </w:numPr>
        <w:spacing w:before="360"/>
        <w:ind w:left="357" w:hanging="357"/>
      </w:pPr>
      <w:r w:rsidRPr="004144B1">
        <w:t xml:space="preserve">Hvilke aspekter er relevante for vurderingen? (flere kryss mulig) </w:t>
      </w:r>
    </w:p>
    <w:p w:rsidR="00EA5C1A" w:rsidRPr="00530572" w:rsidRDefault="00EA5C1A" w:rsidP="00EA5C1A">
      <w:pPr>
        <w:pStyle w:val="Ingenmellomrom"/>
      </w:pPr>
      <w:r w:rsidRPr="00530572">
        <w:t xml:space="preserve">Klinisk effekt </w:t>
      </w:r>
      <w:r w:rsidRPr="00530572">
        <w:tab/>
      </w:r>
      <w:sdt>
        <w:sdtPr>
          <w:id w:val="-1898424914"/>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530572" w:rsidRDefault="00EA5C1A" w:rsidP="00EA5C1A">
      <w:pPr>
        <w:pStyle w:val="Ingenmellomrom"/>
      </w:pPr>
      <w:r w:rsidRPr="00530572">
        <w:t xml:space="preserve">Sikkerhet/bivirkninger </w:t>
      </w:r>
      <w:r w:rsidRPr="00530572">
        <w:tab/>
      </w:r>
      <w:sdt>
        <w:sdtPr>
          <w:id w:val="1064376591"/>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530572" w:rsidRDefault="00EA5C1A" w:rsidP="00EA5C1A">
      <w:pPr>
        <w:pStyle w:val="Ingenmellomrom"/>
      </w:pPr>
      <w:r w:rsidRPr="00530572">
        <w:t xml:space="preserve">Kostnader/ressursbruk </w:t>
      </w:r>
      <w:r w:rsidRPr="00530572">
        <w:tab/>
      </w:r>
      <w:sdt>
        <w:sdtPr>
          <w:id w:val="-1290659911"/>
          <w14:checkbox>
            <w14:checked w14:val="0"/>
            <w14:checkedState w14:val="2612" w14:font="MS Gothic"/>
            <w14:uncheckedState w14:val="2610" w14:font="MS Gothic"/>
          </w14:checkbox>
        </w:sdtPr>
        <w:sdtEndPr/>
        <w:sdtContent>
          <w:r w:rsidRPr="00530572">
            <w:rPr>
              <w:rFonts w:ascii="MS Gothic" w:eastAsia="MS Gothic" w:hAnsi="MS Gothic" w:hint="eastAsia"/>
            </w:rPr>
            <w:t>☐</w:t>
          </w:r>
        </w:sdtContent>
      </w:sdt>
    </w:p>
    <w:p w:rsidR="00EA5C1A" w:rsidRPr="00530572" w:rsidRDefault="00EA5C1A" w:rsidP="00EA5C1A">
      <w:pPr>
        <w:pStyle w:val="Ingenmellomrom"/>
      </w:pPr>
      <w:r w:rsidRPr="00530572">
        <w:t xml:space="preserve">Kostnadseffektivitet </w:t>
      </w:r>
      <w:r w:rsidRPr="00530572">
        <w:tab/>
      </w:r>
      <w:sdt>
        <w:sdtPr>
          <w:id w:val="1679773947"/>
          <w14:checkbox>
            <w14:checked w14:val="0"/>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Default="00EA5C1A" w:rsidP="00EA5C1A">
      <w:pPr>
        <w:pStyle w:val="Ingenmellomrom"/>
      </w:pPr>
      <w:r w:rsidRPr="001721C7">
        <w:t>Organisatoriske</w:t>
      </w:r>
      <w:r w:rsidRPr="00245A3E">
        <w:t xml:space="preserve"> konsekvenser</w:t>
      </w:r>
      <w:r w:rsidRPr="00144F5B">
        <w:t xml:space="preserve"> </w:t>
      </w:r>
      <w:r>
        <w:tab/>
      </w:r>
      <w:sdt>
        <w:sdtPr>
          <w:id w:val="56372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Ingenmellomrom"/>
      </w:pPr>
      <w:r w:rsidRPr="00245A3E">
        <w:t>Eti</w:t>
      </w:r>
      <w:r>
        <w:t>s</w:t>
      </w:r>
      <w:r w:rsidRPr="00245A3E">
        <w:t>k</w:t>
      </w:r>
      <w:r>
        <w:t>e</w:t>
      </w:r>
      <w:r w:rsidRPr="00144F5B">
        <w:t xml:space="preserve"> </w:t>
      </w:r>
      <w:r>
        <w:tab/>
      </w:r>
      <w:sdt>
        <w:sdtPr>
          <w:id w:val="1147856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511834" w:rsidRDefault="00EA5C1A" w:rsidP="00EA5C1A">
      <w:pPr>
        <w:pStyle w:val="Ingenmellomrom"/>
      </w:pPr>
      <w:r w:rsidRPr="00245A3E">
        <w:t>Juridiske</w:t>
      </w:r>
      <w:r w:rsidRPr="00144F5B">
        <w:t xml:space="preserve"> </w:t>
      </w:r>
      <w:r>
        <w:tab/>
      </w:r>
      <w:sdt>
        <w:sdtPr>
          <w:id w:val="-45693528"/>
          <w14:checkbox>
            <w14:checked w14:val="0"/>
            <w14:checkedState w14:val="2612" w14:font="MS Gothic"/>
            <w14:uncheckedState w14:val="2610" w14:font="MS Gothic"/>
          </w14:checkbox>
        </w:sdtPr>
        <w:sdtEndPr/>
        <w:sdtContent>
          <w:r w:rsidRPr="00511834">
            <w:rPr>
              <w:rFonts w:ascii="MS Gothic" w:eastAsia="MS Gothic" w:hAnsi="MS Gothic" w:hint="eastAsia"/>
            </w:rPr>
            <w:t>☐</w:t>
          </w:r>
        </w:sdtContent>
      </w:sdt>
    </w:p>
    <w:p w:rsidR="00EA5C1A" w:rsidRPr="00753DC1" w:rsidRDefault="00EA5C1A" w:rsidP="00EA5C1A">
      <w:pPr>
        <w:pStyle w:val="Listeavsnitt"/>
        <w:keepNext/>
        <w:numPr>
          <w:ilvl w:val="0"/>
          <w:numId w:val="7"/>
        </w:numPr>
        <w:spacing w:before="360"/>
        <w:ind w:left="357" w:hanging="357"/>
        <w:rPr>
          <w:b/>
        </w:rPr>
      </w:pPr>
      <w:r w:rsidRPr="00511834">
        <w:t>Foreslå hva som bør være hovedproblemstilling(er) for metodevurderingen</w:t>
      </w:r>
      <w:r w:rsidRPr="00753DC1">
        <w:t xml:space="preserve">, samt eventuelle underproblemstillinger (i samsvar med pkt. </w:t>
      </w:r>
      <w:r w:rsidR="0062390D">
        <w:t>10</w:t>
      </w:r>
      <w:r w:rsidRPr="00753DC1">
        <w:t>)</w:t>
      </w:r>
      <w:r w:rsidR="0062390D">
        <w:t>. For deg som er kjent med «PICO (Patient, Intervention, Comparator, Outcom</w:t>
      </w:r>
      <w:r w:rsidR="003C338A">
        <w:t>e</w:t>
      </w:r>
      <w:r w:rsidR="0063026D">
        <w:t>) -begrepet»</w:t>
      </w:r>
      <w:r w:rsidR="004479DA">
        <w:t>- inkluder</w:t>
      </w:r>
      <w:r w:rsidR="0062390D">
        <w:t xml:space="preserve"> gj</w:t>
      </w:r>
      <w:r w:rsidR="00391AB8">
        <w:t>erne tentativt forslag til PICO.</w:t>
      </w:r>
    </w:p>
    <w:p w:rsidR="00EA5C1A" w:rsidRDefault="00EA5C1A" w:rsidP="00EA5C1A">
      <w:pPr>
        <w:pStyle w:val="Listeavsnitt"/>
        <w:ind w:left="357"/>
        <w:rPr>
          <w:b/>
        </w:rPr>
      </w:pPr>
      <w:r w:rsidRPr="00144F5B">
        <w:rPr>
          <w:noProof/>
          <w:lang w:eastAsia="nb-NO"/>
        </w:rPr>
        <mc:AlternateContent>
          <mc:Choice Requires="wps">
            <w:drawing>
              <wp:inline distT="0" distB="0" distL="0" distR="0" wp14:anchorId="375422CE" wp14:editId="31C80F28">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1E1BA3" w:rsidRDefault="001E1BA3" w:rsidP="001E1BA3">
                            <w:r>
                              <w:t>1)</w:t>
                            </w:r>
                            <w:r>
                              <w:tab/>
                              <w:t>Forslag om bruk av antiøstrogener (Letrozol) ved behandling av avansert østrogenreseptor positiv eggstokk-, eggleder og bukhinnekarsinom (OC).</w:t>
                            </w:r>
                          </w:p>
                          <w:p w:rsidR="001E1BA3" w:rsidRPr="001E1BA3" w:rsidRDefault="001E1BA3" w:rsidP="001E1BA3">
                            <w:pPr>
                              <w:rPr>
                                <w:u w:val="single"/>
                              </w:rPr>
                            </w:pPr>
                            <w:r>
                              <w:t xml:space="preserve">Hormonreseptor positiv OC stadium II-IV. Studier har vist at pasienter med hormonreseptor positiv OC stadium II-IV har forbedret PFS ved antihormonell vedlikeholdsbehandling etter avsluttet 1. linjebehandling. Behandling med antiøstrogener gir betydelig mindre bivirkninger enn kjemoterapi og gir dermed akseptabel livskvalitet. Behandlingen vil vanligvis pågå inntil progresjon (Gershenson 2017). </w:t>
                            </w:r>
                            <w:r w:rsidRPr="001E1BA3">
                              <w:rPr>
                                <w:u w:val="single"/>
                              </w:rPr>
                              <w:t>Behandlingen er betydelig mindre kostbar og resurskrevende for spesialisthelsetjenesten enn konvensjonell kjemoterapi.</w:t>
                            </w:r>
                          </w:p>
                          <w:p w:rsidR="001E1BA3" w:rsidRPr="001E1BA3" w:rsidRDefault="001E1BA3" w:rsidP="001E1BA3">
                            <w:pPr>
                              <w:rPr>
                                <w:u w:val="single"/>
                              </w:rPr>
                            </w:pPr>
                            <w:r>
                              <w:t>2)</w:t>
                            </w:r>
                            <w:r>
                              <w:tab/>
                              <w:t xml:space="preserve">Forslag om antiøstrogen/Tamoxiphen til palliativ behandling av avansert OC uavhengig av hormonreseptorstatus.  I enkelte palliative situasjoner med avansert OC kan Tamoxifen uavhengig av hormonreseptorstatus, stabilisere og lindre sykdommen en periode uten vesentlige bivirkninger med god livskvalitet (Lindemann et al 2017). </w:t>
                            </w:r>
                            <w:r w:rsidRPr="001E1BA3">
                              <w:rPr>
                                <w:u w:val="single"/>
                              </w:rPr>
                              <w:t>Alternativ er kjemoterapi for symptomlindring, som er mer kostbar og resurskrevende for spesialisthelsetjenetsen.</w:t>
                            </w:r>
                          </w:p>
                          <w:p w:rsidR="00EA5C1A" w:rsidRPr="001E1BA3" w:rsidRDefault="001E1BA3" w:rsidP="001E1BA3">
                            <w:pPr>
                              <w:rPr>
                                <w:i/>
                              </w:rPr>
                            </w:pPr>
                            <w:r w:rsidRPr="001E1BA3">
                              <w:rPr>
                                <w:i/>
                              </w:rPr>
                              <w:t>Et problem for bruk er at medikamentene ikke kan fåes på blå resept. Derfor er konvensjonell behandling med kjemoterapi eneste alternativ, noe som gir flere alvorlige bivirkninger og redusert livskvalitet for pasientene, og  i tillegg gir ofte dårligere respons og er betydelig mer resurskrevende for spesialisthelsetjenesten.</w:t>
                            </w:r>
                          </w:p>
                        </w:txbxContent>
                      </wps:txbx>
                      <wps:bodyPr rot="0" vert="horz" wrap="square" lIns="91440" tIns="45720" rIns="91440" bIns="45720" anchor="t" anchorCtr="0">
                        <a:spAutoFit/>
                      </wps:bodyPr>
                    </wps:wsp>
                  </a:graphicData>
                </a:graphic>
              </wp:inline>
            </w:drawing>
          </mc:Choice>
          <mc:Fallback>
            <w:pict>
              <v:shape w14:anchorId="375422CE" id="Tekstboks 8" o:sp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0IlhSSsCAABOBAAADgAAAAAAAAAAAAAAAAAuAgAAZHJzL2Uy&#10;b0RvYy54bWxQSwECLQAUAAYACAAAACEAsO7v8dwAAAAFAQAADwAAAAAAAAAAAAAAAACFBAAAZHJz&#10;L2Rvd25yZXYueG1sUEsFBgAAAAAEAAQA8wAAAI4FAAAAAA==&#10;">
                <v:textbox style="mso-fit-shape-to-text:t">
                  <w:txbxContent>
                    <w:p w:rsidR="001E1BA3" w:rsidRDefault="001E1BA3" w:rsidP="001E1BA3">
                      <w:r>
                        <w:t>1)</w:t>
                      </w:r>
                      <w:r>
                        <w:tab/>
                        <w:t>Forslag om bruk av antiøstrogener (Letrozol) ved behandling av avansert østrogenreseptor positiv eggstokk-, eggleder og bukhinnekarsinom (OC).</w:t>
                      </w:r>
                    </w:p>
                    <w:p w:rsidR="001E1BA3" w:rsidRPr="001E1BA3" w:rsidRDefault="001E1BA3" w:rsidP="001E1BA3">
                      <w:pPr>
                        <w:rPr>
                          <w:u w:val="single"/>
                        </w:rPr>
                      </w:pPr>
                      <w:r>
                        <w:t xml:space="preserve">Hormonreseptor positiv OC stadium II-IV. Studier har vist at pasienter med hormonreseptor positiv OC stadium II-IV har forbedret PFS ved antihormonell vedlikeholdsbehandling etter avsluttet 1. linjebehandling. Behandling med antiøstrogener gir betydelig mindre bivirkninger enn kjemoterapi og gir dermed akseptabel livskvalitet. Behandlingen vil vanligvis pågå inntil progresjon (Gershenson 2017). </w:t>
                      </w:r>
                      <w:r w:rsidRPr="001E1BA3">
                        <w:rPr>
                          <w:u w:val="single"/>
                        </w:rPr>
                        <w:t>Behandlingen er betydelig mindre kostbar og resurskrevende for spesialisthelsetjenesten enn konvensjonell kjemoterapi.</w:t>
                      </w:r>
                    </w:p>
                    <w:p w:rsidR="001E1BA3" w:rsidRPr="001E1BA3" w:rsidRDefault="001E1BA3" w:rsidP="001E1BA3">
                      <w:pPr>
                        <w:rPr>
                          <w:u w:val="single"/>
                        </w:rPr>
                      </w:pPr>
                      <w:r>
                        <w:t>2)</w:t>
                      </w:r>
                      <w:r>
                        <w:tab/>
                        <w:t xml:space="preserve">Forslag om antiøstrogen/Tamoxiphen til palliativ behandling av avansert OC uavhengig av hormonreseptorstatus.  I enkelte palliative situasjoner med avansert OC kan Tamoxifen uavhengig av hormonreseptorstatus, stabilisere og lindre sykdommen en periode uten vesentlige bivirkninger med god livskvalitet (Lindemann et al 2017). </w:t>
                      </w:r>
                      <w:r w:rsidRPr="001E1BA3">
                        <w:rPr>
                          <w:u w:val="single"/>
                        </w:rPr>
                        <w:t>Alternativ er kjemoterapi for symptomlindring, som er mer kostbar og resurskrevende for spesialisthelsetjenetsen.</w:t>
                      </w:r>
                    </w:p>
                    <w:p w:rsidR="00EA5C1A" w:rsidRPr="001E1BA3" w:rsidRDefault="001E1BA3" w:rsidP="001E1BA3">
                      <w:pPr>
                        <w:rPr>
                          <w:i/>
                        </w:rPr>
                      </w:pPr>
                      <w:r w:rsidRPr="001E1BA3">
                        <w:rPr>
                          <w:i/>
                        </w:rPr>
                        <w:t>Et problem for bruk er at medikamentene ikke kan fåes på blå resept. Derfor er konvensjonell behandling med kjemoterapi eneste alternativ, noe som gir flere alvorlige bivirkninger og redusert livskvalitet for pasientene, og  i tillegg gir ofte dårligere respons og er betydelig mer resurskrevende for spesialisthelsetjenesten.</w:t>
                      </w:r>
                    </w:p>
                  </w:txbxContent>
                </v:textbox>
                <w10:anchorlock/>
              </v:shape>
            </w:pict>
          </mc:Fallback>
        </mc:AlternateContent>
      </w:r>
    </w:p>
    <w:p w:rsidR="00EA5C1A" w:rsidRPr="00E53575" w:rsidRDefault="00EA5C1A" w:rsidP="00EA5C1A">
      <w:pPr>
        <w:pStyle w:val="Listeavsnitt"/>
        <w:ind w:left="357"/>
        <w:rPr>
          <w:b/>
        </w:rPr>
      </w:pPr>
    </w:p>
    <w:p w:rsidR="00EA5C1A" w:rsidRPr="00753DC1" w:rsidRDefault="00EA5C1A" w:rsidP="00EA5C1A">
      <w:pPr>
        <w:pStyle w:val="Listeavsnitt"/>
        <w:keepNext/>
        <w:numPr>
          <w:ilvl w:val="0"/>
          <w:numId w:val="7"/>
        </w:numPr>
        <w:spacing w:before="360"/>
        <w:ind w:left="357" w:hanging="357"/>
      </w:pPr>
      <w:r w:rsidRPr="00753DC1">
        <w:t xml:space="preserve">Gi en kort begrunnelse for hvorfor det er viktig at metodevurderingen som foreslås bør gjennomføres: </w:t>
      </w:r>
    </w:p>
    <w:p w:rsidR="00EA5C1A" w:rsidRDefault="00EA5C1A" w:rsidP="00EA5C1A">
      <w:pPr>
        <w:pStyle w:val="Listeavsnitt"/>
        <w:ind w:left="357"/>
      </w:pPr>
      <w:r w:rsidRPr="00144F5B">
        <w:rPr>
          <w:noProof/>
          <w:lang w:eastAsia="nb-NO"/>
        </w:rPr>
        <mc:AlternateContent>
          <mc:Choice Requires="wps">
            <w:drawing>
              <wp:inline distT="0" distB="0" distL="0" distR="0" wp14:anchorId="62FA2E99" wp14:editId="32DA7ED9">
                <wp:extent cx="5400000" cy="1403985"/>
                <wp:effectExtent l="0" t="0" r="10795" b="14605"/>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8282C" w:rsidP="00EA5C1A">
                            <w:r>
                              <w:t>Få bivirkninger. Ofte unge pasienter med lavgradig OC</w:t>
                            </w:r>
                            <w:r w:rsidR="001E1BA3">
                              <w:t xml:space="preserve">. </w:t>
                            </w:r>
                            <w:r w:rsidR="001E1BA3" w:rsidRPr="001E1BA3">
                              <w:t>Behandlingen er betydelig mindre kostbar og resurskrevende for spesialisthelsetjenesten enn konvensjonell kjemoterapi.</w:t>
                            </w:r>
                          </w:p>
                        </w:txbxContent>
                      </wps:txbx>
                      <wps:bodyPr rot="0" vert="horz" wrap="square" lIns="91440" tIns="45720" rIns="91440" bIns="45720" anchor="t" anchorCtr="0">
                        <a:spAutoFit/>
                      </wps:bodyPr>
                    </wps:wsp>
                  </a:graphicData>
                </a:graphic>
              </wp:inline>
            </w:drawing>
          </mc:Choice>
          <mc:Fallback>
            <w:pict>
              <v:shape w14:anchorId="62FA2E99"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ntWeSsCAABOBAAADgAAAAAAAAAAAAAAAAAuAgAAZHJzL2Uy&#10;b0RvYy54bWxQSwECLQAUAAYACAAAACEAsO7v8dwAAAAFAQAADwAAAAAAAAAAAAAAAACFBAAAZHJz&#10;L2Rvd25yZXYueG1sUEsFBgAAAAAEAAQA8wAAAI4FAAAAAA==&#10;">
                <v:textbox style="mso-fit-shape-to-text:t">
                  <w:txbxContent>
                    <w:p w:rsidR="00EA5C1A" w:rsidRDefault="00E8282C" w:rsidP="00EA5C1A">
                      <w:r>
                        <w:t>Få bivirkninger. Ofte unge pasienter med lavgradig OC</w:t>
                      </w:r>
                      <w:r w:rsidR="001E1BA3">
                        <w:t xml:space="preserve">. </w:t>
                      </w:r>
                      <w:r w:rsidR="001E1BA3" w:rsidRPr="001E1BA3">
                        <w:t>Behandlingen er betydelig mindre kostbar og resurskrevende for spesialisthelsetjenesten enn konvensjonell kjemoterapi.</w:t>
                      </w:r>
                    </w:p>
                  </w:txbxContent>
                </v:textbox>
                <w10:anchorlock/>
              </v:shape>
            </w:pict>
          </mc:Fallback>
        </mc:AlternateContent>
      </w:r>
    </w:p>
    <w:p w:rsidR="00EA5C1A" w:rsidRDefault="00EA5C1A" w:rsidP="00EA5C1A">
      <w:pPr>
        <w:pStyle w:val="Listeavsnitt"/>
        <w:ind w:left="357"/>
      </w:pPr>
    </w:p>
    <w:p w:rsidR="00EA5C1A" w:rsidRPr="00753DC1" w:rsidRDefault="00EA5C1A" w:rsidP="00EA5C1A">
      <w:pPr>
        <w:pStyle w:val="Listeavsnitt"/>
        <w:keepNext/>
        <w:numPr>
          <w:ilvl w:val="0"/>
          <w:numId w:val="7"/>
        </w:numPr>
        <w:spacing w:before="360"/>
        <w:ind w:left="357" w:hanging="357"/>
      </w:pPr>
      <w:r w:rsidRPr="00753DC1">
        <w:t>Kommenter metoden som forslås vurdert mht. følgende punkter:</w:t>
      </w:r>
    </w:p>
    <w:p w:rsidR="00EA5C1A" w:rsidRPr="0003059E" w:rsidRDefault="00EA5C1A" w:rsidP="00EA5C1A">
      <w:pPr>
        <w:pStyle w:val="Ingenmellomrom"/>
        <w:keepNext/>
      </w:pPr>
      <w:r w:rsidRPr="0003059E">
        <w:t>Alvorlighetsgraden på tilstanden metoden er ment for</w:t>
      </w:r>
    </w:p>
    <w:p w:rsidR="00EA5C1A" w:rsidRDefault="00EA5C1A" w:rsidP="00EA5C1A">
      <w:pPr>
        <w:pStyle w:val="Ingenmellomrom"/>
      </w:pPr>
      <w:r w:rsidRPr="00144F5B">
        <w:rPr>
          <w:noProof/>
          <w:lang w:eastAsia="nb-NO"/>
        </w:rPr>
        <mc:AlternateContent>
          <mc:Choice Requires="wps">
            <w:drawing>
              <wp:inline distT="0" distB="0" distL="0" distR="0" wp14:anchorId="03410774" wp14:editId="70C79E97">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E1BA3" w:rsidP="00EA5C1A">
                            <w:r>
                              <w:t>Pasientgruppen har d</w:t>
                            </w:r>
                            <w:r w:rsidR="00E8282C">
                              <w:t xml:space="preserve">årlig prognose, 45% 5-års overlevelse. Alternativ er gjentatte linjer med tung kjemoterapi. </w:t>
                            </w:r>
                          </w:p>
                        </w:txbxContent>
                      </wps:txbx>
                      <wps:bodyPr rot="0" vert="horz" wrap="square" lIns="91440" tIns="45720" rIns="91440" bIns="45720" anchor="t" anchorCtr="0">
                        <a:spAutoFit/>
                      </wps:bodyPr>
                    </wps:wsp>
                  </a:graphicData>
                </a:graphic>
              </wp:inline>
            </w:drawing>
          </mc:Choice>
          <mc:Fallback>
            <w:pict>
              <v:shape w14:anchorId="03410774"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rG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TqmhLD&#10;NPboUTz5UMOTJ9PIT299iW4PFh3D8A4G7HOq1dt74OhlYNMxsxO3zkHfCdZgfkV8mV08HXF8BKn7&#10;T9BgHLYPkICG1ulIHtJBEB379HzujRgC4Xg5n+Xxo4SjrZjlV8vFPMVg5em5dT58EKBJFCrqsPkJ&#10;nh3ufYjpsPLkEqN5ULLZSqWS4nb1RjlyYDgo2/Qd0V+4KUP6ii7n0/nIwF8hUrJpvDDqCwgtA068&#10;krqii7GkNIORt/emSXJgUo0yPlbmSGTkbmQxDPWQelYsTg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K1eqsYsAgAATwQAAA4AAAAAAAAAAAAAAAAALgIAAGRycy9l&#10;Mm9Eb2MueG1sUEsBAi0AFAAGAAgAAAAhALDu7/HcAAAABQEAAA8AAAAAAAAAAAAAAAAAhgQAAGRy&#10;cy9kb3ducmV2LnhtbFBLBQYAAAAABAAEAPMAAACPBQAAAAA=&#10;">
                <v:textbox style="mso-fit-shape-to-text:t">
                  <w:txbxContent>
                    <w:p w:rsidR="00EA5C1A" w:rsidRDefault="001E1BA3" w:rsidP="00EA5C1A">
                      <w:r>
                        <w:t>Pasientgruppen har d</w:t>
                      </w:r>
                      <w:r w:rsidR="00E8282C">
                        <w:t xml:space="preserve">årlig prognose, 45% 5-års overlevelse. Alternativ er gjentatte linjer med tung kjemoterapi. </w:t>
                      </w:r>
                    </w:p>
                  </w:txbxContent>
                </v:textbox>
                <w10:anchorlock/>
              </v:shape>
            </w:pict>
          </mc:Fallback>
        </mc:AlternateContent>
      </w:r>
    </w:p>
    <w:p w:rsidR="00EA5C1A" w:rsidRDefault="00EA5C1A" w:rsidP="00EA5C1A">
      <w:pPr>
        <w:pStyle w:val="Ingenmellomrom"/>
        <w:keepNext/>
      </w:pPr>
      <w:r w:rsidRPr="0003059E">
        <w:t>Forventet effekt</w:t>
      </w:r>
    </w:p>
    <w:p w:rsidR="00EA5C1A" w:rsidRDefault="00EA5C1A" w:rsidP="00EA5C1A">
      <w:pPr>
        <w:pStyle w:val="Ingenmellomrom"/>
      </w:pPr>
      <w:r w:rsidRPr="00144F5B">
        <w:rPr>
          <w:noProof/>
          <w:lang w:eastAsia="nb-NO"/>
        </w:rPr>
        <mc:AlternateContent>
          <mc:Choice Requires="wps">
            <w:drawing>
              <wp:inline distT="0" distB="0" distL="0" distR="0" wp14:anchorId="351C0291" wp14:editId="0E9B3AE3">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E1BA3" w:rsidP="001E1BA3">
                            <w:pPr>
                              <w:pStyle w:val="Listeavsnitt"/>
                              <w:numPr>
                                <w:ilvl w:val="0"/>
                                <w:numId w:val="13"/>
                              </w:numPr>
                            </w:pPr>
                            <w:r>
                              <w:t>Letrozol; f</w:t>
                            </w:r>
                            <w:r w:rsidR="00E8282C">
                              <w:t>orsinke progresjon eller tilbakefall</w:t>
                            </w:r>
                          </w:p>
                          <w:p w:rsidR="001E1BA3" w:rsidRDefault="001E1BA3" w:rsidP="001E1BA3">
                            <w:pPr>
                              <w:pStyle w:val="Listeavsnitt"/>
                              <w:numPr>
                                <w:ilvl w:val="0"/>
                                <w:numId w:val="13"/>
                              </w:numPr>
                            </w:pPr>
                            <w:r>
                              <w:t>Tamoxiphen; lindre stabilisere i palliative setting.</w:t>
                            </w:r>
                          </w:p>
                        </w:txbxContent>
                      </wps:txbx>
                      <wps:bodyPr rot="0" vert="horz" wrap="square" lIns="91440" tIns="45720" rIns="91440" bIns="45720" anchor="t" anchorCtr="0">
                        <a:spAutoFit/>
                      </wps:bodyPr>
                    </wps:wsp>
                  </a:graphicData>
                </a:graphic>
              </wp:inline>
            </w:drawing>
          </mc:Choice>
          <mc:Fallback>
            <w:pict>
              <v:shape w14:anchorId="351C0291"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j/MtgsAgAATwQAAA4AAAAAAAAAAAAAAAAALgIAAGRycy9l&#10;Mm9Eb2MueG1sUEsBAi0AFAAGAAgAAAAhALDu7/HcAAAABQEAAA8AAAAAAAAAAAAAAAAAhgQAAGRy&#10;cy9kb3ducmV2LnhtbFBLBQYAAAAABAAEAPMAAACPBQAAAAA=&#10;">
                <v:textbox style="mso-fit-shape-to-text:t">
                  <w:txbxContent>
                    <w:p w:rsidR="00EA5C1A" w:rsidRDefault="001E1BA3" w:rsidP="001E1BA3">
                      <w:pPr>
                        <w:pStyle w:val="Listeavsnitt"/>
                        <w:numPr>
                          <w:ilvl w:val="0"/>
                          <w:numId w:val="13"/>
                        </w:numPr>
                      </w:pPr>
                      <w:r>
                        <w:t>Letrozol; f</w:t>
                      </w:r>
                      <w:r w:rsidR="00E8282C">
                        <w:t>orsinke progresjon eller tilbakefall</w:t>
                      </w:r>
                    </w:p>
                    <w:p w:rsidR="001E1BA3" w:rsidRDefault="001E1BA3" w:rsidP="001E1BA3">
                      <w:pPr>
                        <w:pStyle w:val="Listeavsnitt"/>
                        <w:numPr>
                          <w:ilvl w:val="0"/>
                          <w:numId w:val="13"/>
                        </w:numPr>
                      </w:pPr>
                      <w:r>
                        <w:t>Tamoxiphen; lindre stabilisere i palliative setting.</w:t>
                      </w:r>
                    </w:p>
                  </w:txbxContent>
                </v:textbox>
                <w10:anchorlock/>
              </v:shape>
            </w:pict>
          </mc:Fallback>
        </mc:AlternateContent>
      </w:r>
    </w:p>
    <w:p w:rsidR="00EA5C1A" w:rsidRDefault="00EA5C1A" w:rsidP="00EA5C1A">
      <w:pPr>
        <w:pStyle w:val="Ingenmellomrom"/>
      </w:pPr>
      <w:r w:rsidRPr="00753DC1">
        <w:t xml:space="preserve">Sikkerhet </w:t>
      </w:r>
    </w:p>
    <w:p w:rsidR="00EA5C1A" w:rsidRDefault="00EA5C1A" w:rsidP="00EA5C1A">
      <w:pPr>
        <w:pStyle w:val="Ingenmellomrom"/>
      </w:pPr>
      <w:r w:rsidRPr="00144F5B">
        <w:rPr>
          <w:noProof/>
          <w:lang w:eastAsia="nb-NO"/>
        </w:rPr>
        <mc:AlternateContent>
          <mc:Choice Requires="wps">
            <w:drawing>
              <wp:inline distT="0" distB="0" distL="0" distR="0" wp14:anchorId="742ED181" wp14:editId="43284729">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8282C" w:rsidP="00EA5C1A">
                            <w:r>
                              <w:t>Kjendt</w:t>
                            </w:r>
                            <w:r w:rsidR="001E1BA3">
                              <w:t>e</w:t>
                            </w:r>
                            <w:r>
                              <w:t xml:space="preserve"> bivirkninger av ikke alvorlig art.</w:t>
                            </w:r>
                          </w:p>
                        </w:txbxContent>
                      </wps:txbx>
                      <wps:bodyPr rot="0" vert="horz" wrap="square" lIns="91440" tIns="45720" rIns="91440" bIns="45720" anchor="t" anchorCtr="0">
                        <a:spAutoFit/>
                      </wps:bodyPr>
                    </wps:wsp>
                  </a:graphicData>
                </a:graphic>
              </wp:inline>
            </w:drawing>
          </mc:Choice>
          <mc:Fallback>
            <w:pict>
              <v:shape w14:anchorId="742ED181"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yoxG0KgIAAE8EAAAOAAAAAAAAAAAAAAAAAC4CAABkcnMvZTJv&#10;RG9jLnhtbFBLAQItABQABgAIAAAAIQCw7u/x3AAAAAUBAAAPAAAAAAAAAAAAAAAAAIQEAABkcnMv&#10;ZG93bnJldi54bWxQSwUGAAAAAAQABADzAAAAjQUAAAAA&#10;">
                <v:textbox style="mso-fit-shape-to-text:t">
                  <w:txbxContent>
                    <w:p w:rsidR="00EA5C1A" w:rsidRDefault="00E8282C" w:rsidP="00EA5C1A">
                      <w:r>
                        <w:t>Kjendt</w:t>
                      </w:r>
                      <w:r w:rsidR="001E1BA3">
                        <w:t>e</w:t>
                      </w:r>
                      <w:r>
                        <w:t xml:space="preserve"> bivirkninger av ikke alvorlig art.</w:t>
                      </w:r>
                    </w:p>
                  </w:txbxContent>
                </v:textbox>
                <w10:anchorlock/>
              </v:shape>
            </w:pict>
          </mc:Fallback>
        </mc:AlternateContent>
      </w:r>
    </w:p>
    <w:p w:rsidR="00EA5C1A" w:rsidRDefault="00EA5C1A" w:rsidP="00EA5C1A">
      <w:pPr>
        <w:pStyle w:val="Ingenmellomrom"/>
        <w:keepNext/>
      </w:pPr>
      <w:r w:rsidRPr="0003059E">
        <w:t>Totalt antall pasienter i Norge metoden er aktuell for</w:t>
      </w:r>
    </w:p>
    <w:p w:rsidR="00EA5C1A" w:rsidRPr="0003059E" w:rsidRDefault="00EA5C1A" w:rsidP="00EA5C1A">
      <w:pPr>
        <w:pStyle w:val="Ingenmellomrom"/>
      </w:pPr>
      <w:r w:rsidRPr="00144F5B">
        <w:rPr>
          <w:noProof/>
          <w:lang w:eastAsia="nb-NO"/>
        </w:rPr>
        <mc:AlternateContent>
          <mc:Choice Requires="wps">
            <w:drawing>
              <wp:inline distT="0" distB="0" distL="0" distR="0" wp14:anchorId="7B3ECF20" wp14:editId="339CF9A9">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8282C" w:rsidP="00EA5C1A">
                            <w:r>
                              <w:t xml:space="preserve">480 nye OC pas /år og ca 5% av disse er lavgradige. </w:t>
                            </w:r>
                            <w:r w:rsidR="00B12DA8">
                              <w:t>Av disse har c</w:t>
                            </w:r>
                            <w:r>
                              <w:t xml:space="preserve">a 50-70%  avansert sykdom og av disse er de fleste ER positive og kan ha nytte av antiøstrogener. </w:t>
                            </w:r>
                          </w:p>
                        </w:txbxContent>
                      </wps:txbx>
                      <wps:bodyPr rot="0" vert="horz" wrap="square" lIns="91440" tIns="45720" rIns="91440" bIns="45720" anchor="t" anchorCtr="0">
                        <a:spAutoFit/>
                      </wps:bodyPr>
                    </wps:wsp>
                  </a:graphicData>
                </a:graphic>
              </wp:inline>
            </w:drawing>
          </mc:Choice>
          <mc:Fallback>
            <w:pict>
              <v:shape w14:anchorId="7B3ECF20"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V/3aYysCAABPBAAADgAAAAAAAAAAAAAAAAAuAgAAZHJzL2Uy&#10;b0RvYy54bWxQSwECLQAUAAYACAAAACEAsO7v8dwAAAAFAQAADwAAAAAAAAAAAAAAAACFBAAAZHJz&#10;L2Rvd25yZXYueG1sUEsFBgAAAAAEAAQA8wAAAI4FAAAAAA==&#10;">
                <v:textbox style="mso-fit-shape-to-text:t">
                  <w:txbxContent>
                    <w:p w:rsidR="00EA5C1A" w:rsidRDefault="00E8282C" w:rsidP="00EA5C1A">
                      <w:r>
                        <w:t xml:space="preserve">480 nye OC pas /år og ca 5% av disse er lavgradige. </w:t>
                      </w:r>
                      <w:r w:rsidR="00B12DA8">
                        <w:t>Av disse har c</w:t>
                      </w:r>
                      <w:r>
                        <w:t xml:space="preserve">a 50-70%  avansert sykdom og av disse er de fleste ER positive og kan ha nytte av antiøstrogener. </w:t>
                      </w:r>
                    </w:p>
                  </w:txbxContent>
                </v:textbox>
                <w10:anchorlock/>
              </v:shape>
            </w:pict>
          </mc:Fallback>
        </mc:AlternateContent>
      </w:r>
    </w:p>
    <w:p w:rsidR="00EA5C1A" w:rsidRDefault="00EA5C1A" w:rsidP="00EA5C1A">
      <w:pPr>
        <w:pStyle w:val="Ingenmellomrom"/>
        <w:keepNext/>
      </w:pPr>
      <w:r w:rsidRPr="0003059E">
        <w:t>Konsekvenser for ressursbruk i helsetjenesten</w:t>
      </w:r>
    </w:p>
    <w:p w:rsidR="00EA5C1A" w:rsidRDefault="00EA5C1A" w:rsidP="00EA5C1A">
      <w:pPr>
        <w:pStyle w:val="Ingenmellomrom"/>
      </w:pPr>
      <w:r w:rsidRPr="00144F5B">
        <w:rPr>
          <w:noProof/>
          <w:lang w:eastAsia="nb-NO"/>
        </w:rPr>
        <mc:AlternateContent>
          <mc:Choice Requires="wps">
            <w:drawing>
              <wp:inline distT="0" distB="0" distL="0" distR="0" wp14:anchorId="2822859D" wp14:editId="4F6C9ADF">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12DA8" w:rsidP="00EA5C1A">
                            <w:r>
                              <w:t>Pasientene har mindre bivirkninger enn om de skulle fått tradisjonell kjemoterapi og derfor betydelig mindre krevende for spes.helsetjenesten.</w:t>
                            </w:r>
                          </w:p>
                        </w:txbxContent>
                      </wps:txbx>
                      <wps:bodyPr rot="0" vert="horz" wrap="square" lIns="91440" tIns="45720" rIns="91440" bIns="45720" anchor="t" anchorCtr="0">
                        <a:spAutoFit/>
                      </wps:bodyPr>
                    </wps:wsp>
                  </a:graphicData>
                </a:graphic>
              </wp:inline>
            </w:drawing>
          </mc:Choice>
          <mc:Fallback>
            <w:pict>
              <v:shape w14:anchorId="2822859D" id="_x0000_s104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JzXuSisCAABPBAAADgAAAAAAAAAAAAAAAAAuAgAAZHJzL2Uy&#10;b0RvYy54bWxQSwECLQAUAAYACAAAACEAsO7v8dwAAAAFAQAADwAAAAAAAAAAAAAAAACFBAAAZHJz&#10;L2Rvd25yZXYueG1sUEsFBgAAAAAEAAQA8wAAAI4FAAAAAA==&#10;">
                <v:textbox style="mso-fit-shape-to-text:t">
                  <w:txbxContent>
                    <w:p w:rsidR="00EA5C1A" w:rsidRDefault="00B12DA8" w:rsidP="00EA5C1A">
                      <w:r>
                        <w:t>Pasientene har mindre bivirkninger enn om de skulle fått tradisjonell kjemoterapi og derfor betydelig mindre krevende for spes.helsetjenesten.</w:t>
                      </w:r>
                    </w:p>
                  </w:txbxContent>
                </v:textbox>
                <w10:anchorlock/>
              </v:shape>
            </w:pict>
          </mc:Fallback>
        </mc:AlternateContent>
      </w:r>
    </w:p>
    <w:p w:rsidR="00EA5C1A" w:rsidRPr="002742D0" w:rsidRDefault="00EA5C1A" w:rsidP="00EA5C1A">
      <w:pPr>
        <w:pStyle w:val="Ingenmellomrom"/>
        <w:keepNext/>
      </w:pPr>
      <w:r w:rsidRPr="002742D0">
        <w:t>Be</w:t>
      </w:r>
      <w:r>
        <w:t>hov for revisjon av eksisterende</w:t>
      </w:r>
      <w:r w:rsidRPr="002742D0">
        <w:t xml:space="preserve"> nasjonale faglige retningslinjer</w:t>
      </w:r>
      <w:r>
        <w:t>, evt. utarbeidelse av nye</w:t>
      </w:r>
    </w:p>
    <w:p w:rsidR="00EA5C1A" w:rsidRDefault="00EA5C1A" w:rsidP="00EA5C1A">
      <w:pPr>
        <w:pStyle w:val="Ingenmellomrom"/>
      </w:pPr>
      <w:r w:rsidRPr="00144F5B">
        <w:rPr>
          <w:noProof/>
          <w:lang w:eastAsia="nb-NO"/>
        </w:rPr>
        <mc:AlternateContent>
          <mc:Choice Requires="wps">
            <w:drawing>
              <wp:inline distT="0" distB="0" distL="0" distR="0" wp14:anchorId="147E37C1" wp14:editId="492D9951">
                <wp:extent cx="5400000" cy="1403985"/>
                <wp:effectExtent l="0" t="0" r="10795" b="14605"/>
                <wp:docPr id="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12DA8" w:rsidP="00EA5C1A">
                            <w:r>
                              <w:t xml:space="preserve">Allerede anbefalt i </w:t>
                            </w:r>
                            <w:r w:rsidR="001E1BA3">
                              <w:t>«</w:t>
                            </w:r>
                            <w:r>
                              <w:t>Nasjonalt handlingsprogram</w:t>
                            </w:r>
                            <w:r w:rsidR="001E1BA3">
                              <w:t xml:space="preserve"> for ovarialcancer»</w:t>
                            </w:r>
                          </w:p>
                        </w:txbxContent>
                      </wps:txbx>
                      <wps:bodyPr rot="0" vert="horz" wrap="square" lIns="91440" tIns="45720" rIns="91440" bIns="45720" anchor="t" anchorCtr="0">
                        <a:spAutoFit/>
                      </wps:bodyPr>
                    </wps:wsp>
                  </a:graphicData>
                </a:graphic>
              </wp:inline>
            </w:drawing>
          </mc:Choice>
          <mc:Fallback>
            <w:pict>
              <v:shape w14:anchorId="147E37C1" id="_x0000_s104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IpwVaAsAgAATwQAAA4AAAAAAAAAAAAAAAAALgIAAGRycy9l&#10;Mm9Eb2MueG1sUEsBAi0AFAAGAAgAAAAhALDu7/HcAAAABQEAAA8AAAAAAAAAAAAAAAAAhgQAAGRy&#10;cy9kb3ducmV2LnhtbFBLBQYAAAAABAAEAPMAAACPBQAAAAA=&#10;">
                <v:textbox style="mso-fit-shape-to-text:t">
                  <w:txbxContent>
                    <w:p w:rsidR="00EA5C1A" w:rsidRDefault="00B12DA8" w:rsidP="00EA5C1A">
                      <w:r>
                        <w:t xml:space="preserve">Allerede anbefalt i </w:t>
                      </w:r>
                      <w:r w:rsidR="001E1BA3">
                        <w:t>«</w:t>
                      </w:r>
                      <w:r>
                        <w:t>Nasjonalt handlingsprogram</w:t>
                      </w:r>
                      <w:r w:rsidR="001E1BA3">
                        <w:t xml:space="preserve"> for ovarialcancer»</w:t>
                      </w:r>
                    </w:p>
                  </w:txbxContent>
                </v:textbox>
                <w10:anchorlock/>
              </v:shape>
            </w:pict>
          </mc:Fallback>
        </mc:AlternateContent>
      </w:r>
    </w:p>
    <w:p w:rsidR="00EA5C1A" w:rsidRPr="00753DC1" w:rsidRDefault="00EA5C1A" w:rsidP="00EA5C1A">
      <w:pPr>
        <w:pStyle w:val="Listeavsnitt"/>
        <w:keepNext/>
        <w:numPr>
          <w:ilvl w:val="0"/>
          <w:numId w:val="7"/>
        </w:numPr>
        <w:spacing w:before="360"/>
        <w:ind w:left="357" w:hanging="357"/>
      </w:pPr>
      <w:r w:rsidRPr="00753DC1">
        <w:t xml:space="preserve">Oppgi referanser til dokumentasjon om metodens effekt og sikkerhet (eks. tidligere metodevurderinger). (Inntil 10 sentrale referanser oppgis. Ikke send vedlegg på dette trinnet i prosessen.) </w:t>
      </w:r>
    </w:p>
    <w:p w:rsidR="00EA5C1A" w:rsidRDefault="00EA5C1A" w:rsidP="00EA5C1A">
      <w:pPr>
        <w:pStyle w:val="Ingenmellomrom"/>
      </w:pPr>
      <w:r w:rsidRPr="00144F5B">
        <w:rPr>
          <w:noProof/>
          <w:lang w:eastAsia="nb-NO"/>
        </w:rPr>
        <mc:AlternateContent>
          <mc:Choice Requires="wps">
            <w:drawing>
              <wp:inline distT="0" distB="0" distL="0" distR="0" wp14:anchorId="755F86B9" wp14:editId="6CC0604A">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B12DA8" w:rsidRDefault="00B12DA8" w:rsidP="00B12DA8">
                            <w:pPr>
                              <w:rPr>
                                <w:lang w:val="en-US"/>
                              </w:rPr>
                            </w:pPr>
                            <w:r>
                              <w:rPr>
                                <w:lang w:val="en-US"/>
                              </w:rPr>
                              <w:t>Gershenson DM, Bodurka DC, Coleman RL, Lu KH, Malpica A, Sun CC. Hormonal Maintenance Therapy for Women With Low-Grade Serous Cancer of the Ovary or Peritoneum. J Clin Oncol. 2017 Apr 1;35(10):1103-1111. doi: 10.1200/JCO.2016.71.0632. Epub 2017 Feb 21.</w:t>
                            </w:r>
                          </w:p>
                          <w:p w:rsidR="00B12DA8" w:rsidRDefault="00B12DA8" w:rsidP="00B12DA8">
                            <w:r>
                              <w:rPr>
                                <w:lang w:val="en-US"/>
                              </w:rPr>
                              <w:t xml:space="preserve">Lindemann K, Gibbs E, Åvall-Lundqvist E, dePont Christensen R, Woie K, Kalling M, Auranen A, Grenman S, Hoegberg T, Rosenberg P, Skeie-Jensen T, Hjerpe E, Dørum A, Gebski V, Kristensen. Chemotherapy vs tamoxifen in platinum-resistant ovarian cancer: a phase III, randomised, multicentre trial (Ovaresist). </w:t>
                            </w:r>
                            <w:r>
                              <w:t>G.Br J Cancer. 2017 Feb 14;116(4):455-463. doi: 10.1038/bjc.2016.435. Epub 2017 Jan 24.</w:t>
                            </w:r>
                          </w:p>
                          <w:p w:rsidR="00B12DA8" w:rsidRDefault="00B12DA8" w:rsidP="00B12DA8">
                            <w:r>
                              <w:t xml:space="preserve">Erikstein BK. 17. oktober 2018. Tidsskr Nor Legeforen. </w:t>
                            </w:r>
                            <w:hyperlink r:id="rId14" w:history="1">
                              <w:r>
                                <w:rPr>
                                  <w:rStyle w:val="Hyperkobling"/>
                                </w:rPr>
                                <w:t>www.tidsskriftet.no</w:t>
                              </w:r>
                            </w:hyperlink>
                            <w:r>
                              <w:t>).</w:t>
                            </w:r>
                          </w:p>
                          <w:p w:rsidR="00B12DA8" w:rsidRDefault="00B12DA8" w:rsidP="00B12DA8">
                            <w:r>
                              <w:t>Ørbo A, Lindal S, Mortensen E. Tamoxifen og endometriecancer. Tidsskr Nor Lægeforen 1996; 116: 1877-8</w:t>
                            </w:r>
                          </w:p>
                          <w:p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755F86B9" id="_x0000_s105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kpV32SsCAABPBAAADgAAAAAAAAAAAAAAAAAuAgAAZHJzL2Uy&#10;b0RvYy54bWxQSwECLQAUAAYACAAAACEAsO7v8dwAAAAFAQAADwAAAAAAAAAAAAAAAACFBAAAZHJz&#10;L2Rvd25yZXYueG1sUEsFBgAAAAAEAAQA8wAAAI4FAAAAAA==&#10;">
                <v:textbox style="mso-fit-shape-to-text:t">
                  <w:txbxContent>
                    <w:p w:rsidR="00B12DA8" w:rsidRDefault="00B12DA8" w:rsidP="00B12DA8">
                      <w:pPr>
                        <w:rPr>
                          <w:lang w:val="en-US"/>
                        </w:rPr>
                      </w:pPr>
                      <w:r>
                        <w:rPr>
                          <w:lang w:val="en-US"/>
                        </w:rPr>
                        <w:t>Gershenson DM, Bodurka DC, Coleman RL, Lu KH, Malpica A, Sun CC. Hormonal Maintenance Therapy for Women With Low-Grade Serous Cancer of the Ovary or Peritoneum. J Clin Oncol. 2017 Apr 1;35(10):1103-1111. doi: 10.1200/JCO.2016.71.0632. Epub 2017 Feb 21.</w:t>
                      </w:r>
                    </w:p>
                    <w:p w:rsidR="00B12DA8" w:rsidRDefault="00B12DA8" w:rsidP="00B12DA8">
                      <w:r>
                        <w:rPr>
                          <w:lang w:val="en-US"/>
                        </w:rPr>
                        <w:t xml:space="preserve">Lindemann K, Gibbs E, Åvall-Lundqvist E, dePont Christensen R, Woie K, Kalling M, Auranen A, Grenman S, Hoegberg T, Rosenberg P, Skeie-Jensen T, Hjerpe E, Dørum A, Gebski V, Kristensen. Chemotherapy vs tamoxifen in platinum-resistant ovarian cancer: a phase III, randomised, multicentre trial (Ovaresist). </w:t>
                      </w:r>
                      <w:r>
                        <w:t>G.Br J Cancer. 2017 Feb 14;116(4):455-463. doi: 10.1038/bjc.2016.435. Epub 2017 Jan 24.</w:t>
                      </w:r>
                    </w:p>
                    <w:p w:rsidR="00B12DA8" w:rsidRDefault="00B12DA8" w:rsidP="00B12DA8">
                      <w:r>
                        <w:t xml:space="preserve">Erikstein BK. 17. oktober 2018. Tidsskr Nor Legeforen. </w:t>
                      </w:r>
                      <w:hyperlink r:id="rId15" w:history="1">
                        <w:r>
                          <w:rPr>
                            <w:rStyle w:val="Hyperkobling"/>
                          </w:rPr>
                          <w:t>www.tidsskriftet.no</w:t>
                        </w:r>
                      </w:hyperlink>
                      <w:r>
                        <w:t>).</w:t>
                      </w:r>
                    </w:p>
                    <w:p w:rsidR="00B12DA8" w:rsidRDefault="00B12DA8" w:rsidP="00B12DA8">
                      <w:r>
                        <w:t>Ørbo A, Lindal S, Mortensen E. Tamoxifen og endometriecancer. Tidsskr Nor Lægeforen 1996; 116: 1877-8</w:t>
                      </w:r>
                    </w:p>
                    <w:p w:rsidR="00EA5C1A" w:rsidRDefault="00EA5C1A" w:rsidP="00EA5C1A"/>
                  </w:txbxContent>
                </v:textbox>
                <w10:anchorlock/>
              </v:shape>
            </w:pict>
          </mc:Fallback>
        </mc:AlternateContent>
      </w:r>
    </w:p>
    <w:p w:rsidR="00EA5C1A" w:rsidRPr="00753DC1" w:rsidRDefault="00EA5C1A" w:rsidP="00EA5C1A">
      <w:pPr>
        <w:pStyle w:val="Listeavsnitt"/>
        <w:keepNext/>
        <w:numPr>
          <w:ilvl w:val="0"/>
          <w:numId w:val="7"/>
        </w:numPr>
        <w:spacing w:before="360"/>
        <w:ind w:left="357" w:hanging="357"/>
      </w:pPr>
      <w:r w:rsidRPr="00753DC1">
        <w:lastRenderedPageBreak/>
        <w:t>Oppgi navn på produsenter/leverandører vedrørende metoden (dersom aktuelt/tilgjengelig):</w:t>
      </w:r>
    </w:p>
    <w:p w:rsidR="00EA5C1A" w:rsidRDefault="00EA5C1A" w:rsidP="00EA5C1A">
      <w:pPr>
        <w:pStyle w:val="Listeavsnitt"/>
        <w:ind w:left="357"/>
      </w:pPr>
      <w:r w:rsidRPr="00144F5B">
        <w:rPr>
          <w:noProof/>
          <w:lang w:eastAsia="nb-NO"/>
        </w:rPr>
        <mc:AlternateContent>
          <mc:Choice Requires="wps">
            <w:drawing>
              <wp:inline distT="0" distB="0" distL="0" distR="0" wp14:anchorId="2B3AE51B" wp14:editId="0D73F7C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E1BA3" w:rsidP="00EA5C1A">
                            <w:r w:rsidRPr="001E1BA3">
                              <w:t xml:space="preserve">Letrozol </w:t>
                            </w:r>
                            <w:r w:rsidRPr="001E1BA3">
                              <w:rPr>
                                <w:u w:val="single"/>
                              </w:rPr>
                              <w:t>Orifarm</w:t>
                            </w:r>
                            <w:r w:rsidRPr="001E1BA3">
                              <w:t xml:space="preserve"> 2,5 mg tablett</w:t>
                            </w:r>
                          </w:p>
                          <w:p w:rsidR="001E1BA3" w:rsidRDefault="001E1BA3" w:rsidP="00EA5C1A">
                            <w:r w:rsidRPr="001E1BA3">
                              <w:t xml:space="preserve">Femar 2,5 mg </w:t>
                            </w:r>
                            <w:r>
                              <w:t xml:space="preserve">(Letrozol) </w:t>
                            </w:r>
                            <w:r w:rsidRPr="001E1BA3">
                              <w:rPr>
                                <w:u w:val="single"/>
                              </w:rPr>
                              <w:t>Novartis</w:t>
                            </w:r>
                          </w:p>
                        </w:txbxContent>
                      </wps:txbx>
                      <wps:bodyPr rot="0" vert="horz" wrap="square" lIns="91440" tIns="45720" rIns="91440" bIns="45720" anchor="t" anchorCtr="0">
                        <a:spAutoFit/>
                      </wps:bodyPr>
                    </wps:wsp>
                  </a:graphicData>
                </a:graphic>
              </wp:inline>
            </w:drawing>
          </mc:Choice>
          <mc:Fallback>
            <w:pict>
              <v:shape w14:anchorId="2B3AE51B" id="_x0000_s105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Ze26JysCAABPBAAADgAAAAAAAAAAAAAAAAAuAgAAZHJzL2Uy&#10;b0RvYy54bWxQSwECLQAUAAYACAAAACEAsO7v8dwAAAAFAQAADwAAAAAAAAAAAAAAAACFBAAAZHJz&#10;L2Rvd25yZXYueG1sUEsFBgAAAAAEAAQA8wAAAI4FAAAAAA==&#10;">
                <v:textbox style="mso-fit-shape-to-text:t">
                  <w:txbxContent>
                    <w:p w:rsidR="00EA5C1A" w:rsidRDefault="001E1BA3" w:rsidP="00EA5C1A">
                      <w:r w:rsidRPr="001E1BA3">
                        <w:t xml:space="preserve">Letrozol </w:t>
                      </w:r>
                      <w:r w:rsidRPr="001E1BA3">
                        <w:rPr>
                          <w:u w:val="single"/>
                        </w:rPr>
                        <w:t>Orifarm</w:t>
                      </w:r>
                      <w:r w:rsidRPr="001E1BA3">
                        <w:t xml:space="preserve"> 2,5 mg tablett</w:t>
                      </w:r>
                    </w:p>
                    <w:p w:rsidR="001E1BA3" w:rsidRDefault="001E1BA3" w:rsidP="00EA5C1A">
                      <w:r w:rsidRPr="001E1BA3">
                        <w:t xml:space="preserve">Femar 2,5 mg </w:t>
                      </w:r>
                      <w:r>
                        <w:t xml:space="preserve">(Letrozol) </w:t>
                      </w:r>
                      <w:r w:rsidRPr="001E1BA3">
                        <w:rPr>
                          <w:u w:val="single"/>
                        </w:rPr>
                        <w:t>Novartis</w:t>
                      </w:r>
                    </w:p>
                  </w:txbxContent>
                </v:textbox>
                <w10:anchorlock/>
              </v:shape>
            </w:pict>
          </mc:Fallback>
        </mc:AlternateContent>
      </w:r>
    </w:p>
    <w:p w:rsidR="00EA5C1A" w:rsidRDefault="00EA5C1A" w:rsidP="00EA5C1A">
      <w:pPr>
        <w:pStyle w:val="Listeavsnitt"/>
        <w:ind w:left="357"/>
      </w:pPr>
    </w:p>
    <w:p w:rsidR="00EA5C1A" w:rsidRPr="004144B1" w:rsidRDefault="00EA5C1A" w:rsidP="00EA5C1A">
      <w:pPr>
        <w:pStyle w:val="Listeavsnitt"/>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rsidR="00EA5C1A" w:rsidRPr="004144B1" w:rsidRDefault="00EA5C1A" w:rsidP="00EA5C1A">
      <w:pPr>
        <w:pStyle w:val="Ingenmellomrom"/>
      </w:pPr>
      <w:r w:rsidRPr="004144B1">
        <w:rPr>
          <w:noProof/>
          <w:lang w:eastAsia="nb-NO"/>
        </w:rPr>
        <mc:AlternateContent>
          <mc:Choice Requires="wps">
            <w:drawing>
              <wp:inline distT="0" distB="0" distL="0" distR="0" wp14:anchorId="34F56543" wp14:editId="453A7842">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p>
                        </w:txbxContent>
                      </wps:txbx>
                      <wps:bodyPr rot="0" vert="horz" wrap="square" lIns="91440" tIns="45720" rIns="91440" bIns="45720" anchor="t" anchorCtr="0">
                        <a:spAutoFit/>
                      </wps:bodyPr>
                    </wps:wsp>
                  </a:graphicData>
                </a:graphic>
              </wp:inline>
            </w:drawing>
          </mc:Choice>
          <mc:Fallback>
            <w:pict>
              <v:shape w14:anchorId="34F56543" id="_x0000_s105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P/AsAwsAgAATwQAAA4AAAAAAAAAAAAAAAAALgIAAGRycy9l&#10;Mm9Eb2MueG1sUEsBAi0AFAAGAAgAAAAhALDu7/HcAAAABQEAAA8AAAAAAAAAAAAAAAAAhgQAAGRy&#10;cy9kb3ducmV2LnhtbFBLBQYAAAAABAAEAPMAAACPBQAAAAA=&#10;">
                <v:textbox style="mso-fit-shape-to-text:t">
                  <w:txbxContent>
                    <w:p w:rsidR="00EA5C1A" w:rsidRDefault="00EA5C1A" w:rsidP="00EA5C1A">
                      <w:r>
                        <w:fldChar w:fldCharType="begin"/>
                      </w:r>
                      <w:r>
                        <w:instrText xml:space="preserve"> MACROBUTTON  AcceptConflict "Klikk her og skriv" </w:instrText>
                      </w:r>
                      <w:r>
                        <w:fldChar w:fldCharType="end"/>
                      </w:r>
                    </w:p>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rsidRPr="004144B1">
        <w:t>Fritekstrubrikk (Supplerende relevant informasjon, inntil 300 ord.)</w:t>
      </w:r>
    </w:p>
    <w:p w:rsidR="00EA5C1A" w:rsidRDefault="00EA5C1A" w:rsidP="00EA5C1A">
      <w:pPr>
        <w:pStyle w:val="Ingenmellomrom"/>
      </w:pPr>
      <w:r w:rsidRPr="004144B1">
        <w:rPr>
          <w:noProof/>
          <w:lang w:eastAsia="nb-NO"/>
        </w:rPr>
        <mc:AlternateContent>
          <mc:Choice Requires="wps">
            <w:drawing>
              <wp:inline distT="0" distB="0" distL="0" distR="0" wp14:anchorId="6F24494D" wp14:editId="5E1CFA32">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12DA8" w:rsidP="00EA5C1A">
                            <w:r>
                              <w:t>Forslaget er utarbeidet av styret i Norsk Gyn</w:t>
                            </w:r>
                            <w:r w:rsidR="001E1BA3">
                              <w:t>-</w:t>
                            </w:r>
                            <w:r>
                              <w:t>onkologisk Forening v styremedlem Anne Dørum</w:t>
                            </w:r>
                          </w:p>
                        </w:txbxContent>
                      </wps:txbx>
                      <wps:bodyPr rot="0" vert="horz" wrap="square" lIns="91440" tIns="45720" rIns="91440" bIns="45720" anchor="t" anchorCtr="0">
                        <a:spAutoFit/>
                      </wps:bodyPr>
                    </wps:wsp>
                  </a:graphicData>
                </a:graphic>
              </wp:inline>
            </w:drawing>
          </mc:Choice>
          <mc:Fallback>
            <w:pict>
              <v:shape w14:anchorId="6F24494D" id="_x0000_s105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GphKBIsAgAATwQAAA4AAAAAAAAAAAAAAAAALgIAAGRycy9l&#10;Mm9Eb2MueG1sUEsBAi0AFAAGAAgAAAAhALDu7/HcAAAABQEAAA8AAAAAAAAAAAAAAAAAhgQAAGRy&#10;cy9kb3ducmV2LnhtbFBLBQYAAAAABAAEAPMAAACPBQAAAAA=&#10;">
                <v:textbox style="mso-fit-shape-to-text:t">
                  <w:txbxContent>
                    <w:p w:rsidR="00EA5C1A" w:rsidRDefault="00B12DA8" w:rsidP="00EA5C1A">
                      <w:r>
                        <w:t>Forslaget er utarbeidet av styret i Norsk Gyn</w:t>
                      </w:r>
                      <w:r w:rsidR="001E1BA3">
                        <w:t>-</w:t>
                      </w:r>
                      <w:r>
                        <w:t>onkologisk Forening v styremedlem Anne Dørum</w:t>
                      </w:r>
                    </w:p>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t>Interesser og eventuelle interessekonflikter</w:t>
      </w:r>
      <w:r>
        <w:br/>
      </w:r>
      <w:r w:rsidR="00A36410">
        <w:br/>
      </w:r>
      <w: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eller har hatt oppdrag i tilslutning til eller andre bindinger knyttet til metoden eller aktører som har interesser i metoden.)</w:t>
      </w:r>
    </w:p>
    <w:p w:rsidR="00EA5C1A" w:rsidRPr="004144B1" w:rsidRDefault="00EA5C1A" w:rsidP="00EA5C1A">
      <w:pPr>
        <w:pStyle w:val="Ingenmellomrom"/>
      </w:pPr>
      <w:r w:rsidRPr="004144B1">
        <w:rPr>
          <w:noProof/>
          <w:lang w:eastAsia="nb-NO"/>
        </w:rPr>
        <mc:AlternateContent>
          <mc:Choice Requires="wps">
            <w:drawing>
              <wp:inline distT="0" distB="0" distL="0" distR="0" wp14:anchorId="18B7274F" wp14:editId="456BBEB1">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p>
                        </w:txbxContent>
                      </wps:txbx>
                      <wps:bodyPr rot="0" vert="horz" wrap="square" lIns="91440" tIns="45720" rIns="91440" bIns="45720" anchor="t" anchorCtr="0">
                        <a:spAutoFit/>
                      </wps:bodyPr>
                    </wps:wsp>
                  </a:graphicData>
                </a:graphic>
              </wp:inline>
            </w:drawing>
          </mc:Choice>
          <mc:Fallback>
            <w:pict>
              <v:shape w14:anchorId="18B7274F" id="_x0000_s105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p/Kw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uFGafysCAABPBAAADgAAAAAAAAAAAAAAAAAuAgAAZHJzL2Uy&#10;b0RvYy54bWxQSwECLQAUAAYACAAAACEAsO7v8dwAAAAFAQAADwAAAAAAAAAAAAAAAACFBAAAZHJz&#10;L2Rvd25yZXYueG1sUEsFBgAAAAAEAAQA8wAAAI4FAAAAAA==&#10;">
                <v:textbox style="mso-fit-shape-to-text:t">
                  <w:txbxContent>
                    <w:p w:rsidR="00EA5C1A" w:rsidRDefault="00EA5C1A" w:rsidP="00EA5C1A">
                      <w:r>
                        <w:fldChar w:fldCharType="begin"/>
                      </w:r>
                      <w:r>
                        <w:instrText xml:space="preserve"> MACROBUTTON  AcceptConflict "Klikk her og skriv" </w:instrText>
                      </w:r>
                      <w:r>
                        <w:fldChar w:fldCharType="end"/>
                      </w:r>
                    </w:p>
                  </w:txbxContent>
                </v:textbox>
                <w10:anchorlock/>
              </v:shape>
            </w:pict>
          </mc:Fallback>
        </mc:AlternateContent>
      </w:r>
    </w:p>
    <w:p w:rsidR="00EA5C1A" w:rsidRPr="004144B1" w:rsidRDefault="00EA5C1A" w:rsidP="00EA5C1A">
      <w:pPr>
        <w:pStyle w:val="Ingenmellomrom"/>
      </w:pPr>
    </w:p>
    <w:p w:rsidR="00DA2091" w:rsidRPr="00663E14" w:rsidRDefault="00482A88" w:rsidP="00663E14">
      <w:r w:rsidRPr="00663E14">
        <w:t xml:space="preserve"> </w:t>
      </w:r>
    </w:p>
    <w:sectPr w:rsidR="00DA2091" w:rsidRPr="00663E1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54" w:rsidRDefault="00D12954" w:rsidP="00CB7C65">
      <w:pPr>
        <w:spacing w:after="0"/>
      </w:pPr>
      <w:r>
        <w:separator/>
      </w:r>
    </w:p>
  </w:endnote>
  <w:endnote w:type="continuationSeparator" w:id="0">
    <w:p w:rsidR="00D12954" w:rsidRDefault="00D12954"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rsidR="00A36410" w:rsidRDefault="00A36410">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166F8B">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66F8B">
              <w:rPr>
                <w:b/>
                <w:bCs/>
                <w:noProof/>
              </w:rPr>
              <w:t>9</w:t>
            </w:r>
            <w:r>
              <w:rPr>
                <w:b/>
                <w:bCs/>
                <w:sz w:val="24"/>
                <w:szCs w:val="24"/>
              </w:rPr>
              <w:fldChar w:fldCharType="end"/>
            </w:r>
          </w:p>
        </w:sdtContent>
      </w:sdt>
    </w:sdtContent>
  </w:sdt>
  <w:p w:rsidR="00A36410" w:rsidRDefault="00A364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54" w:rsidRDefault="00D12954" w:rsidP="00CB7C65">
      <w:pPr>
        <w:spacing w:after="0"/>
      </w:pPr>
      <w:r>
        <w:separator/>
      </w:r>
    </w:p>
  </w:footnote>
  <w:footnote w:type="continuationSeparator" w:id="0">
    <w:p w:rsidR="00D12954" w:rsidRDefault="00D12954"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65" w:rsidRDefault="004C0E4A">
    <w:pPr>
      <w:pStyle w:val="Topptekst"/>
    </w:pPr>
    <w:r w:rsidRPr="004C0E4A">
      <w:rPr>
        <w:noProof/>
        <w:lang w:eastAsia="nb-NO"/>
      </w:rPr>
      <w:drawing>
        <wp:inline distT="0" distB="0" distL="0" distR="0" wp14:anchorId="272E45CE" wp14:editId="3538B811">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E532FF">
      <w:t>v</w:t>
    </w:r>
    <w:r w:rsidR="009E09D1">
      <w:t>5</w:t>
    </w:r>
    <w:r w:rsidR="003C242C">
      <w:t>.</w:t>
    </w:r>
    <w:r w:rsidR="007643D3">
      <w:t>0 11.12</w:t>
    </w:r>
    <w:r w:rsidR="003C242C">
      <w:t>.2017</w:t>
    </w:r>
  </w:p>
  <w:p w:rsidR="00CB7C65" w:rsidRDefault="00CB7C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80274D"/>
    <w:multiLevelType w:val="hybridMultilevel"/>
    <w:tmpl w:val="4350B22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389414D"/>
    <w:multiLevelType w:val="hybridMultilevel"/>
    <w:tmpl w:val="E0C0D0AA"/>
    <w:lvl w:ilvl="0" w:tplc="F19A327A">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9" w15:restartNumberingAfterBreak="0">
    <w:nsid w:val="5FF761C4"/>
    <w:multiLevelType w:val="hybridMultilevel"/>
    <w:tmpl w:val="C8B2EBB4"/>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6B7249A9"/>
    <w:multiLevelType w:val="hybridMultilevel"/>
    <w:tmpl w:val="3C1207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AE85C4E"/>
    <w:multiLevelType w:val="hybridMultilevel"/>
    <w:tmpl w:val="8B04B966"/>
    <w:lvl w:ilvl="0" w:tplc="1E305B64">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2"/>
  </w:num>
  <w:num w:numId="5">
    <w:abstractNumId w:val="1"/>
  </w:num>
  <w:num w:numId="6">
    <w:abstractNumId w:val="8"/>
  </w:num>
  <w:num w:numId="7">
    <w:abstractNumId w:val="7"/>
  </w:num>
  <w:num w:numId="8">
    <w:abstractNumId w:val="0"/>
  </w:num>
  <w:num w:numId="9">
    <w:abstractNumId w:val="10"/>
  </w:num>
  <w:num w:numId="10">
    <w:abstractNumId w:val="9"/>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65"/>
    <w:rsid w:val="00022462"/>
    <w:rsid w:val="00050590"/>
    <w:rsid w:val="00050670"/>
    <w:rsid w:val="00057B3D"/>
    <w:rsid w:val="00076738"/>
    <w:rsid w:val="00097369"/>
    <w:rsid w:val="000A49E8"/>
    <w:rsid w:val="000B237D"/>
    <w:rsid w:val="000B50DC"/>
    <w:rsid w:val="000E671E"/>
    <w:rsid w:val="00107D2D"/>
    <w:rsid w:val="00137F37"/>
    <w:rsid w:val="00166F8B"/>
    <w:rsid w:val="001837E4"/>
    <w:rsid w:val="001E1BA3"/>
    <w:rsid w:val="001F612C"/>
    <w:rsid w:val="00236EFA"/>
    <w:rsid w:val="00237A82"/>
    <w:rsid w:val="00293435"/>
    <w:rsid w:val="002E100D"/>
    <w:rsid w:val="00311E4A"/>
    <w:rsid w:val="00320518"/>
    <w:rsid w:val="00385DEF"/>
    <w:rsid w:val="0038658A"/>
    <w:rsid w:val="00391AB8"/>
    <w:rsid w:val="003A4583"/>
    <w:rsid w:val="003C242C"/>
    <w:rsid w:val="003C338A"/>
    <w:rsid w:val="003D7232"/>
    <w:rsid w:val="003F3D0C"/>
    <w:rsid w:val="004273C8"/>
    <w:rsid w:val="004479DA"/>
    <w:rsid w:val="004538A4"/>
    <w:rsid w:val="00482A88"/>
    <w:rsid w:val="00486D70"/>
    <w:rsid w:val="004969DD"/>
    <w:rsid w:val="004A6C51"/>
    <w:rsid w:val="004B2549"/>
    <w:rsid w:val="004C0E4A"/>
    <w:rsid w:val="004D5DC9"/>
    <w:rsid w:val="00510EEA"/>
    <w:rsid w:val="00511834"/>
    <w:rsid w:val="00530EF2"/>
    <w:rsid w:val="005520FF"/>
    <w:rsid w:val="00555B8F"/>
    <w:rsid w:val="005560A1"/>
    <w:rsid w:val="00577673"/>
    <w:rsid w:val="00584026"/>
    <w:rsid w:val="00586DF8"/>
    <w:rsid w:val="0062390D"/>
    <w:rsid w:val="0063026D"/>
    <w:rsid w:val="00642ABD"/>
    <w:rsid w:val="00663E14"/>
    <w:rsid w:val="00687303"/>
    <w:rsid w:val="006B1F22"/>
    <w:rsid w:val="006B5B4F"/>
    <w:rsid w:val="006D4C0B"/>
    <w:rsid w:val="00744262"/>
    <w:rsid w:val="00756189"/>
    <w:rsid w:val="007643D3"/>
    <w:rsid w:val="007702CE"/>
    <w:rsid w:val="007B179D"/>
    <w:rsid w:val="00810846"/>
    <w:rsid w:val="00813085"/>
    <w:rsid w:val="00876B6F"/>
    <w:rsid w:val="008A3DBD"/>
    <w:rsid w:val="008B6D2F"/>
    <w:rsid w:val="009114E9"/>
    <w:rsid w:val="0093692E"/>
    <w:rsid w:val="00955918"/>
    <w:rsid w:val="0099026A"/>
    <w:rsid w:val="0099689E"/>
    <w:rsid w:val="009A2711"/>
    <w:rsid w:val="009B01CE"/>
    <w:rsid w:val="009C220B"/>
    <w:rsid w:val="009E09D1"/>
    <w:rsid w:val="009F727F"/>
    <w:rsid w:val="00A04D17"/>
    <w:rsid w:val="00A156C7"/>
    <w:rsid w:val="00A238FC"/>
    <w:rsid w:val="00A2476C"/>
    <w:rsid w:val="00A36410"/>
    <w:rsid w:val="00A40592"/>
    <w:rsid w:val="00A7499A"/>
    <w:rsid w:val="00AF7195"/>
    <w:rsid w:val="00B12DA8"/>
    <w:rsid w:val="00B225BF"/>
    <w:rsid w:val="00B55123"/>
    <w:rsid w:val="00B62381"/>
    <w:rsid w:val="00BA5973"/>
    <w:rsid w:val="00BB72E6"/>
    <w:rsid w:val="00BD38D7"/>
    <w:rsid w:val="00BE17CF"/>
    <w:rsid w:val="00C06C76"/>
    <w:rsid w:val="00C27A16"/>
    <w:rsid w:val="00C745AD"/>
    <w:rsid w:val="00C80410"/>
    <w:rsid w:val="00CB7C65"/>
    <w:rsid w:val="00CF24C6"/>
    <w:rsid w:val="00D06D4A"/>
    <w:rsid w:val="00D12954"/>
    <w:rsid w:val="00D36E3E"/>
    <w:rsid w:val="00D4135D"/>
    <w:rsid w:val="00D70C83"/>
    <w:rsid w:val="00D956FC"/>
    <w:rsid w:val="00DA2091"/>
    <w:rsid w:val="00DB5230"/>
    <w:rsid w:val="00E12E99"/>
    <w:rsid w:val="00E41B2F"/>
    <w:rsid w:val="00E50A51"/>
    <w:rsid w:val="00E532FF"/>
    <w:rsid w:val="00E650CC"/>
    <w:rsid w:val="00E8282C"/>
    <w:rsid w:val="00E83A05"/>
    <w:rsid w:val="00EA5C1A"/>
    <w:rsid w:val="00EC05D7"/>
    <w:rsid w:val="00EE222D"/>
    <w:rsid w:val="00F01202"/>
    <w:rsid w:val="00F21563"/>
    <w:rsid w:val="00F336F2"/>
    <w:rsid w:val="00F439F8"/>
    <w:rsid w:val="00F472C5"/>
    <w:rsid w:val="00F53B84"/>
    <w:rsid w:val="00F61462"/>
    <w:rsid w:val="00FA0BB0"/>
    <w:rsid w:val="00FC1893"/>
    <w:rsid w:val="00FE2B75"/>
    <w:rsid w:val="00FE2C8A"/>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6F3DE22-FB1E-442E-AB12-2FBA73C6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69"/>
    <w:pPr>
      <w:spacing w:after="120" w:line="240" w:lineRule="auto"/>
    </w:pPr>
  </w:style>
  <w:style w:type="paragraph" w:styleId="Overskrift1">
    <w:name w:val="heading 1"/>
    <w:basedOn w:val="Normal"/>
    <w:next w:val="Normal"/>
    <w:link w:val="Overskrift1Tegn"/>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2Tegn">
    <w:name w:val="Overskrift 2 Tegn"/>
    <w:basedOn w:val="Standardskriftforavsnitt"/>
    <w:link w:val="Overskrift2"/>
    <w:uiPriority w:val="9"/>
    <w:rsid w:val="00EA5C1A"/>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telTegn">
    <w:name w:val="Tittel Tegn"/>
    <w:basedOn w:val="Standardskriftforavsnitt"/>
    <w:link w:val="Tittel"/>
    <w:uiPriority w:val="10"/>
    <w:rsid w:val="00EA5C1A"/>
    <w:rPr>
      <w:rFonts w:asciiTheme="majorHAnsi" w:eastAsiaTheme="majorEastAsia" w:hAnsiTheme="majorHAnsi" w:cstheme="majorBidi"/>
      <w:spacing w:val="5"/>
      <w:kern w:val="28"/>
      <w:sz w:val="44"/>
      <w:szCs w:val="52"/>
    </w:rPr>
  </w:style>
  <w:style w:type="paragraph" w:styleId="Ingenmellomrom">
    <w:name w:val="No Spacing"/>
    <w:aliases w:val="Normal under"/>
    <w:basedOn w:val="Normal"/>
    <w:uiPriority w:val="1"/>
    <w:qFormat/>
    <w:rsid w:val="00EA5C1A"/>
    <w:pPr>
      <w:tabs>
        <w:tab w:val="left" w:pos="5103"/>
        <w:tab w:val="left" w:pos="8222"/>
      </w:tabs>
      <w:ind w:left="340"/>
    </w:pPr>
  </w:style>
  <w:style w:type="paragraph" w:styleId="Undertittel">
    <w:name w:val="Subtitle"/>
    <w:basedOn w:val="Normal"/>
    <w:next w:val="Normal"/>
    <w:link w:val="UndertittelTegn"/>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11834"/>
    <w:rPr>
      <w:rFonts w:asciiTheme="majorHAnsi" w:eastAsiaTheme="majorEastAsia" w:hAnsiTheme="majorHAnsi" w:cstheme="majorBidi"/>
      <w:i/>
      <w:iCs/>
      <w:color w:val="4F81BD" w:themeColor="accent1"/>
      <w:spacing w:val="15"/>
      <w:sz w:val="24"/>
      <w:szCs w:val="24"/>
    </w:rPr>
  </w:style>
  <w:style w:type="paragraph" w:styleId="Sterktsitat">
    <w:name w:val="Intense Quote"/>
    <w:basedOn w:val="Normal"/>
    <w:next w:val="Normal"/>
    <w:link w:val="SterktsitatTegn"/>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11834"/>
    <w:rPr>
      <w:b/>
      <w:bCs/>
      <w:i/>
      <w:iCs/>
      <w:color w:val="4F81BD" w:themeColor="accent1"/>
    </w:rPr>
  </w:style>
  <w:style w:type="character" w:styleId="Merknadsreferanse">
    <w:name w:val="annotation reference"/>
    <w:basedOn w:val="Standardskriftforavsnitt"/>
    <w:uiPriority w:val="99"/>
    <w:semiHidden/>
    <w:unhideWhenUsed/>
    <w:rsid w:val="00E650CC"/>
    <w:rPr>
      <w:sz w:val="16"/>
      <w:szCs w:val="16"/>
    </w:rPr>
  </w:style>
  <w:style w:type="paragraph" w:styleId="Merknadstekst">
    <w:name w:val="annotation text"/>
    <w:basedOn w:val="Normal"/>
    <w:link w:val="MerknadstekstTegn"/>
    <w:uiPriority w:val="99"/>
    <w:semiHidden/>
    <w:unhideWhenUsed/>
    <w:rsid w:val="00E650CC"/>
    <w:rPr>
      <w:sz w:val="20"/>
      <w:szCs w:val="20"/>
    </w:rPr>
  </w:style>
  <w:style w:type="character" w:customStyle="1" w:styleId="MerknadstekstTegn">
    <w:name w:val="Merknadstekst Tegn"/>
    <w:basedOn w:val="Standardskriftforavsnitt"/>
    <w:link w:val="Merknadstekst"/>
    <w:uiPriority w:val="99"/>
    <w:semiHidden/>
    <w:rsid w:val="00E650CC"/>
    <w:rPr>
      <w:sz w:val="20"/>
      <w:szCs w:val="20"/>
    </w:rPr>
  </w:style>
  <w:style w:type="paragraph" w:styleId="Kommentaremne">
    <w:name w:val="annotation subject"/>
    <w:basedOn w:val="Merknadstekst"/>
    <w:next w:val="Merknadstekst"/>
    <w:link w:val="KommentaremneTegn"/>
    <w:uiPriority w:val="99"/>
    <w:semiHidden/>
    <w:unhideWhenUsed/>
    <w:rsid w:val="00E650CC"/>
    <w:rPr>
      <w:b/>
      <w:bCs/>
    </w:rPr>
  </w:style>
  <w:style w:type="character" w:customStyle="1" w:styleId="KommentaremneTegn">
    <w:name w:val="Kommentaremne Tegn"/>
    <w:basedOn w:val="MerknadstekstTegn"/>
    <w:link w:val="Kommentaremne"/>
    <w:uiPriority w:val="99"/>
    <w:semiHidden/>
    <w:rsid w:val="00E650CC"/>
    <w:rPr>
      <w:b/>
      <w:bCs/>
      <w:sz w:val="20"/>
      <w:szCs w:val="20"/>
    </w:rPr>
  </w:style>
  <w:style w:type="character" w:customStyle="1" w:styleId="Overskrift1Tegn">
    <w:name w:val="Overskrift 1 Tegn"/>
    <w:basedOn w:val="Standardskriftforavsnitt"/>
    <w:link w:val="Overskrift1"/>
    <w:uiPriority w:val="9"/>
    <w:rsid w:val="003C242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A7499A"/>
    <w:rPr>
      <w:color w:val="0000FF" w:themeColor="hyperlink"/>
      <w:u w:val="single"/>
    </w:rPr>
  </w:style>
  <w:style w:type="character" w:styleId="Fulgthyperkobling">
    <w:name w:val="FollowedHyperlink"/>
    <w:basedOn w:val="Standardskriftforavsnitt"/>
    <w:uiPriority w:val="99"/>
    <w:semiHidden/>
    <w:unhideWhenUsed/>
    <w:rsid w:val="00D95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83577">
      <w:bodyDiv w:val="1"/>
      <w:marLeft w:val="0"/>
      <w:marRight w:val="0"/>
      <w:marTop w:val="0"/>
      <w:marBottom w:val="0"/>
      <w:divBdr>
        <w:top w:val="none" w:sz="0" w:space="0" w:color="auto"/>
        <w:left w:val="none" w:sz="0" w:space="0" w:color="auto"/>
        <w:bottom w:val="none" w:sz="0" w:space="0" w:color="auto"/>
        <w:right w:val="none" w:sz="0" w:space="0" w:color="auto"/>
      </w:divBdr>
    </w:div>
    <w:div w:id="1146359082">
      <w:bodyDiv w:val="1"/>
      <w:marLeft w:val="0"/>
      <w:marRight w:val="0"/>
      <w:marTop w:val="0"/>
      <w:marBottom w:val="0"/>
      <w:divBdr>
        <w:top w:val="none" w:sz="0" w:space="0" w:color="auto"/>
        <w:left w:val="none" w:sz="0" w:space="0" w:color="auto"/>
        <w:bottom w:val="none" w:sz="0" w:space="0" w:color="auto"/>
        <w:right w:val="none" w:sz="0" w:space="0" w:color="auto"/>
      </w:divBdr>
    </w:div>
    <w:div w:id="1271595069">
      <w:bodyDiv w:val="1"/>
      <w:marLeft w:val="0"/>
      <w:marRight w:val="0"/>
      <w:marTop w:val="0"/>
      <w:marBottom w:val="0"/>
      <w:divBdr>
        <w:top w:val="none" w:sz="0" w:space="0" w:color="auto"/>
        <w:left w:val="none" w:sz="0" w:space="0" w:color="auto"/>
        <w:bottom w:val="none" w:sz="0" w:space="0" w:color="auto"/>
        <w:right w:val="none" w:sz="0" w:space="0" w:color="auto"/>
      </w:divBdr>
    </w:div>
    <w:div w:id="1348479037">
      <w:bodyDiv w:val="1"/>
      <w:marLeft w:val="0"/>
      <w:marRight w:val="0"/>
      <w:marTop w:val="0"/>
      <w:marBottom w:val="0"/>
      <w:divBdr>
        <w:top w:val="none" w:sz="0" w:space="0" w:color="auto"/>
        <w:left w:val="none" w:sz="0" w:space="0" w:color="auto"/>
        <w:bottom w:val="none" w:sz="0" w:space="0" w:color="auto"/>
        <w:right w:val="none" w:sz="0" w:space="0" w:color="auto"/>
      </w:divBdr>
    </w:div>
    <w:div w:id="2070880805">
      <w:bodyDiv w:val="1"/>
      <w:marLeft w:val="0"/>
      <w:marRight w:val="0"/>
      <w:marTop w:val="0"/>
      <w:marBottom w:val="0"/>
      <w:divBdr>
        <w:top w:val="none" w:sz="0" w:space="0" w:color="auto"/>
        <w:left w:val="none" w:sz="0" w:space="0" w:color="auto"/>
        <w:bottom w:val="none" w:sz="0" w:space="0" w:color="auto"/>
        <w:right w:val="none" w:sz="0" w:space="0" w:color="auto"/>
      </w:divBdr>
    </w:div>
    <w:div w:id="2080053626">
      <w:bodyDiv w:val="1"/>
      <w:marLeft w:val="0"/>
      <w:marRight w:val="0"/>
      <w:marTop w:val="0"/>
      <w:marBottom w:val="0"/>
      <w:divBdr>
        <w:top w:val="none" w:sz="0" w:space="0" w:color="auto"/>
        <w:left w:val="none" w:sz="0" w:space="0" w:color="auto"/>
        <w:bottom w:val="none" w:sz="0" w:space="0" w:color="auto"/>
        <w:right w:val="none" w:sz="0" w:space="0" w:color="auto"/>
      </w:divBdr>
    </w:div>
    <w:div w:id="21172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dsskriftet.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dsskriftet.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5" Type="http://schemas.openxmlformats.org/officeDocument/2006/relationships/numbering" Target="numbering.xml"/><Relationship Id="rId15" Type="http://schemas.openxmlformats.org/officeDocument/2006/relationships/hyperlink" Target="http://www.tidsskriftet.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dsskrift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D666E-365E-4050-BAA6-E3AD0B2E9FEE}"/>
</file>

<file path=customXml/itemProps2.xml><?xml version="1.0" encoding="utf-8"?>
<ds:datastoreItem xmlns:ds="http://schemas.openxmlformats.org/officeDocument/2006/customXml" ds:itemID="{B4EA15DD-932D-4DC0-8ABE-8847238BFDA8}"/>
</file>

<file path=customXml/itemProps3.xml><?xml version="1.0" encoding="utf-8"?>
<ds:datastoreItem xmlns:ds="http://schemas.openxmlformats.org/officeDocument/2006/customXml" ds:itemID="{C6E8BCD4-8F4F-4C27-AFAF-0EA3A68950B8}"/>
</file>

<file path=customXml/itemProps4.xml><?xml version="1.0" encoding="utf-8"?>
<ds:datastoreItem xmlns:ds="http://schemas.openxmlformats.org/officeDocument/2006/customXml" ds:itemID="{2DA75FD7-0C3F-41CB-A7E1-68CD76558DF7}"/>
</file>

<file path=docProps/app.xml><?xml version="1.0" encoding="utf-8"?>
<Properties xmlns="http://schemas.openxmlformats.org/officeDocument/2006/extended-properties" xmlns:vt="http://schemas.openxmlformats.org/officeDocument/2006/docPropsVTypes">
  <Template>A9756613</Template>
  <TotalTime>0</TotalTime>
  <Pages>9</Pages>
  <Words>853</Words>
  <Characters>4521</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Helene Örthagen</cp:lastModifiedBy>
  <cp:revision>2</cp:revision>
  <cp:lastPrinted>2017-10-06T07:01:00Z</cp:lastPrinted>
  <dcterms:created xsi:type="dcterms:W3CDTF">2019-09-13T07:00:00Z</dcterms:created>
  <dcterms:modified xsi:type="dcterms:W3CDTF">2019-09-13T07:00:00Z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